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0E" w:rsidRPr="00B5350E" w:rsidRDefault="00B5350E" w:rsidP="00B5350E">
      <w:pPr>
        <w:pStyle w:val="Standard"/>
        <w:jc w:val="center"/>
        <w:rPr>
          <w:b/>
          <w:bCs/>
          <w:sz w:val="72"/>
          <w:szCs w:val="72"/>
        </w:rPr>
      </w:pPr>
    </w:p>
    <w:p w:rsidR="00747C86" w:rsidRDefault="00CB2A5C" w:rsidP="00B5350E">
      <w:pPr>
        <w:pStyle w:val="Standard"/>
        <w:jc w:val="center"/>
        <w:rPr>
          <w:b/>
          <w:bCs/>
        </w:rPr>
      </w:pPr>
      <w:r>
        <w:rPr>
          <w:b/>
          <w:bCs/>
        </w:rPr>
        <w:t>PROTOKÓŁ</w:t>
      </w:r>
    </w:p>
    <w:p w:rsidR="00B5350E" w:rsidRDefault="00B5350E" w:rsidP="00B5350E">
      <w:pPr>
        <w:pStyle w:val="Standard"/>
        <w:jc w:val="center"/>
      </w:pPr>
    </w:p>
    <w:p w:rsidR="00747C86" w:rsidRDefault="00CB2A5C">
      <w:pPr>
        <w:pStyle w:val="Standard"/>
      </w:pPr>
      <w:r>
        <w:t>z kontroli sprawdzającej przeprowadzonej u :</w:t>
      </w:r>
    </w:p>
    <w:p w:rsidR="00747C86" w:rsidRDefault="00747C86">
      <w:pPr>
        <w:pStyle w:val="Standard"/>
      </w:pPr>
    </w:p>
    <w:p w:rsidR="00747C86" w:rsidRDefault="00CB2A5C" w:rsidP="00B5350E">
      <w:pPr>
        <w:pStyle w:val="Standard"/>
        <w:jc w:val="both"/>
      </w:pPr>
      <w:r>
        <w:t xml:space="preserve"> </w:t>
      </w:r>
      <w:proofErr w:type="spellStart"/>
      <w:r>
        <w:rPr>
          <w:b/>
          <w:bCs/>
        </w:rPr>
        <w:t>lek.med</w:t>
      </w:r>
      <w:proofErr w:type="spellEnd"/>
      <w:r>
        <w:rPr>
          <w:b/>
          <w:bCs/>
        </w:rPr>
        <w:t>. Maciej Strączyński</w:t>
      </w:r>
    </w:p>
    <w:p w:rsidR="00747C86" w:rsidRDefault="00CB2A5C" w:rsidP="00B5350E">
      <w:pPr>
        <w:pStyle w:val="Standard"/>
        <w:jc w:val="both"/>
        <w:rPr>
          <w:b/>
          <w:bCs/>
        </w:rPr>
      </w:pPr>
      <w:r>
        <w:rPr>
          <w:b/>
          <w:bCs/>
        </w:rPr>
        <w:t>Specjalistyczny Praktyka Lekarska Maciej Strączyński</w:t>
      </w:r>
    </w:p>
    <w:p w:rsidR="00747C86" w:rsidRDefault="00CB2A5C" w:rsidP="00B5350E">
      <w:pPr>
        <w:pStyle w:val="Standard"/>
        <w:jc w:val="both"/>
        <w:rPr>
          <w:b/>
          <w:bCs/>
        </w:rPr>
      </w:pPr>
      <w:r>
        <w:rPr>
          <w:b/>
          <w:bCs/>
        </w:rPr>
        <w:t>ul. Os. Na Stoku 63A</w:t>
      </w:r>
      <w:r w:rsidR="00B5350E">
        <w:rPr>
          <w:b/>
          <w:bCs/>
        </w:rPr>
        <w:t xml:space="preserve">, </w:t>
      </w:r>
      <w:r>
        <w:rPr>
          <w:b/>
          <w:bCs/>
        </w:rPr>
        <w:t>25-437 Kielce</w:t>
      </w:r>
    </w:p>
    <w:p w:rsidR="00747C86" w:rsidRDefault="00747C86" w:rsidP="00B5350E">
      <w:pPr>
        <w:pStyle w:val="Standard"/>
        <w:jc w:val="both"/>
        <w:rPr>
          <w:b/>
          <w:bCs/>
        </w:rPr>
      </w:pPr>
    </w:p>
    <w:p w:rsidR="00747C86" w:rsidRDefault="00CB2A5C" w:rsidP="00B5350E">
      <w:pPr>
        <w:pStyle w:val="Standard"/>
        <w:jc w:val="both"/>
      </w:pPr>
      <w:r>
        <w:t xml:space="preserve">W dniu </w:t>
      </w:r>
      <w:r>
        <w:rPr>
          <w:b/>
          <w:bCs/>
        </w:rPr>
        <w:t xml:space="preserve">23.05.2024r. </w:t>
      </w:r>
      <w:r>
        <w:t xml:space="preserve">telefonicznie  kontrolujący zawiadomił kontrolowanego, uprawnionego lekarza o zamiarze wszczęcia kontroli sprawdzającej w dniu </w:t>
      </w:r>
      <w:r>
        <w:rPr>
          <w:b/>
          <w:bCs/>
        </w:rPr>
        <w:t>12.06.2024r.</w:t>
      </w:r>
    </w:p>
    <w:p w:rsidR="00747C86" w:rsidRDefault="00747C86">
      <w:pPr>
        <w:pStyle w:val="Standard"/>
        <w:rPr>
          <w:b/>
          <w:bCs/>
        </w:rPr>
      </w:pPr>
    </w:p>
    <w:p w:rsidR="00747C86" w:rsidRDefault="00CB2A5C" w:rsidP="00B5350E">
      <w:pPr>
        <w:pStyle w:val="Standard"/>
        <w:jc w:val="both"/>
      </w:pPr>
      <w:r>
        <w:t xml:space="preserve">W wyznaczonej dacie </w:t>
      </w:r>
      <w:r>
        <w:rPr>
          <w:b/>
          <w:bCs/>
        </w:rPr>
        <w:t>12.06.2024r.</w:t>
      </w:r>
      <w:r>
        <w:t xml:space="preserve"> została przeprowadzona kontrola sprawdzająca przez lekarza D</w:t>
      </w:r>
      <w:r>
        <w:t xml:space="preserve">ariusza Mikę na podstawie upoważnienia do kontroli nr </w:t>
      </w:r>
      <w:r>
        <w:rPr>
          <w:b/>
          <w:bCs/>
        </w:rPr>
        <w:t xml:space="preserve">16/24 </w:t>
      </w:r>
      <w:r>
        <w:t xml:space="preserve">wydanego w  dniu </w:t>
      </w:r>
      <w:r>
        <w:rPr>
          <w:b/>
          <w:bCs/>
        </w:rPr>
        <w:t>2</w:t>
      </w:r>
      <w:r>
        <w:rPr>
          <w:b/>
          <w:bCs/>
          <w:color w:val="000000"/>
        </w:rPr>
        <w:t>4</w:t>
      </w:r>
      <w:r>
        <w:rPr>
          <w:b/>
          <w:bCs/>
        </w:rPr>
        <w:t>.05.20124</w:t>
      </w:r>
      <w:r>
        <w:t xml:space="preserve"> Marszałka Województwa Świętokrzyskiego pod numerem 348/2008 , jak również poinformowaniu o jego prawach i obowiązkach w trakcie kontroli, kontrolujący przystąpił do cz</w:t>
      </w:r>
      <w:r>
        <w:t>ynności kontrolnych.</w:t>
      </w:r>
    </w:p>
    <w:p w:rsidR="00747C86" w:rsidRDefault="00CB2A5C" w:rsidP="00B5350E">
      <w:pPr>
        <w:pStyle w:val="Standard"/>
        <w:jc w:val="both"/>
      </w:pPr>
      <w:r>
        <w:t>Kontrolę zakończono w dn.</w:t>
      </w:r>
      <w:r>
        <w:rPr>
          <w:b/>
          <w:bCs/>
        </w:rPr>
        <w:t xml:space="preserve"> 12.06.2024r.</w:t>
      </w:r>
    </w:p>
    <w:p w:rsidR="00747C86" w:rsidRDefault="00747C86" w:rsidP="00B5350E">
      <w:pPr>
        <w:pStyle w:val="Standard"/>
        <w:jc w:val="both"/>
        <w:rPr>
          <w:b/>
          <w:bCs/>
        </w:rPr>
      </w:pPr>
    </w:p>
    <w:p w:rsidR="00747C86" w:rsidRDefault="00CB2A5C">
      <w:pPr>
        <w:pStyle w:val="Standard"/>
      </w:pPr>
      <w:r>
        <w:t>Kontrolą objęto okres od dnia 22.06.2023r do 12.06.2024r.</w:t>
      </w:r>
    </w:p>
    <w:p w:rsidR="00747C86" w:rsidRDefault="00747C86">
      <w:pPr>
        <w:pStyle w:val="Standard"/>
        <w:rPr>
          <w:rFonts w:cs="Times New Roman"/>
        </w:rPr>
      </w:pPr>
    </w:p>
    <w:p w:rsidR="00752F00" w:rsidRDefault="00CB2A5C" w:rsidP="00752F00">
      <w:pPr>
        <w:pStyle w:val="Standard"/>
        <w:numPr>
          <w:ilvl w:val="0"/>
          <w:numId w:val="1"/>
        </w:numPr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ustalenie wywiązywania się z zaleceń zawartych w protokole kontroli z dnia 05.06.2023r.</w:t>
      </w:r>
    </w:p>
    <w:p w:rsidR="00752F00" w:rsidRDefault="00752F00" w:rsidP="00752F00">
      <w:pPr>
        <w:pStyle w:val="Standard"/>
        <w:ind w:left="720"/>
        <w:rPr>
          <w:rFonts w:cs="Times New Roman"/>
          <w:b/>
          <w:bCs/>
          <w:i/>
          <w:iCs/>
        </w:rPr>
      </w:pPr>
    </w:p>
    <w:p w:rsidR="00B5350E" w:rsidRPr="00752F00" w:rsidRDefault="00CB2A5C" w:rsidP="00752F00">
      <w:pPr>
        <w:pStyle w:val="Standard"/>
        <w:ind w:left="720"/>
        <w:rPr>
          <w:rFonts w:cs="Times New Roman"/>
          <w:b/>
          <w:bCs/>
          <w:i/>
          <w:iCs/>
        </w:rPr>
      </w:pPr>
      <w:r>
        <w:t xml:space="preserve">W trakcie czynności kontrolnych </w:t>
      </w:r>
      <w:r>
        <w:t>ustalono, że kontrolowany w analizowanym okresie wydał</w:t>
      </w:r>
    </w:p>
    <w:p w:rsidR="00752F00" w:rsidRDefault="00CB2A5C" w:rsidP="00B5350E">
      <w:pPr>
        <w:pStyle w:val="Standard"/>
        <w:jc w:val="both"/>
      </w:pPr>
      <w:r>
        <w:rPr>
          <w:b/>
          <w:bCs/>
        </w:rPr>
        <w:t>7</w:t>
      </w:r>
      <w:r>
        <w:rPr>
          <w:b/>
          <w:bCs/>
        </w:rPr>
        <w:t>54</w:t>
      </w:r>
      <w:r w:rsidR="00752F00">
        <w:t xml:space="preserve"> orzeczenia w tym:</w:t>
      </w:r>
    </w:p>
    <w:p w:rsidR="00752F00" w:rsidRDefault="00CB2A5C" w:rsidP="00752F00">
      <w:pPr>
        <w:pStyle w:val="Standard"/>
        <w:numPr>
          <w:ilvl w:val="0"/>
          <w:numId w:val="8"/>
        </w:numPr>
        <w:jc w:val="both"/>
      </w:pPr>
      <w:r>
        <w:t>orzeczeń lekarskich w których zostały stwierdzone przeciwwskazania do kierowania</w:t>
      </w:r>
      <w:r w:rsidR="00752F00">
        <w:t xml:space="preserve"> </w:t>
      </w:r>
    </w:p>
    <w:p w:rsidR="00752F00" w:rsidRDefault="00CB2A5C" w:rsidP="00752F00">
      <w:pPr>
        <w:pStyle w:val="Standard"/>
        <w:ind w:left="720"/>
        <w:jc w:val="both"/>
      </w:pPr>
      <w:r>
        <w:t xml:space="preserve">pojazdami </w:t>
      </w:r>
      <w:r>
        <w:rPr>
          <w:b/>
          <w:bCs/>
        </w:rPr>
        <w:t>0</w:t>
      </w:r>
    </w:p>
    <w:p w:rsidR="00752F00" w:rsidRDefault="00CB2A5C" w:rsidP="00752F00">
      <w:pPr>
        <w:pStyle w:val="Standard"/>
        <w:numPr>
          <w:ilvl w:val="0"/>
          <w:numId w:val="8"/>
        </w:numPr>
        <w:jc w:val="both"/>
      </w:pPr>
      <w:r>
        <w:t>orzeczeń lekarskich w których został</w:t>
      </w:r>
      <w:r>
        <w:t>y stwierdzone ograniczenia wynikające ze stanu</w:t>
      </w:r>
      <w:r w:rsidR="00752F00">
        <w:t xml:space="preserve"> </w:t>
      </w:r>
      <w:r>
        <w:t xml:space="preserve">zdrowia </w:t>
      </w:r>
    </w:p>
    <w:p w:rsidR="00752F00" w:rsidRPr="00752F00" w:rsidRDefault="00CB2A5C" w:rsidP="00752F00">
      <w:pPr>
        <w:pStyle w:val="Standard"/>
        <w:ind w:left="720"/>
        <w:jc w:val="both"/>
      </w:pPr>
      <w:r>
        <w:t xml:space="preserve">do kierowania pojazdami </w:t>
      </w:r>
      <w:r>
        <w:rPr>
          <w:b/>
          <w:bCs/>
        </w:rPr>
        <w:t>174</w:t>
      </w:r>
    </w:p>
    <w:p w:rsidR="00752F00" w:rsidRPr="00752F00" w:rsidRDefault="00752F00" w:rsidP="00752F00">
      <w:pPr>
        <w:pStyle w:val="Standard"/>
        <w:jc w:val="both"/>
        <w:rPr>
          <w:b/>
          <w:bCs/>
          <w:sz w:val="52"/>
          <w:szCs w:val="52"/>
        </w:rPr>
      </w:pPr>
    </w:p>
    <w:p w:rsidR="00747C86" w:rsidRDefault="00CB2A5C">
      <w:pPr>
        <w:pStyle w:val="Standard"/>
        <w:numPr>
          <w:ilvl w:val="1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>Zakres kontroli obejmował</w:t>
      </w:r>
    </w:p>
    <w:p w:rsidR="00747C86" w:rsidRPr="00752F00" w:rsidRDefault="00747C86">
      <w:pPr>
        <w:pStyle w:val="Standard"/>
        <w:rPr>
          <w:b/>
          <w:bCs/>
          <w:i/>
          <w:iCs/>
          <w:sz w:val="52"/>
          <w:szCs w:val="52"/>
        </w:rPr>
      </w:pPr>
    </w:p>
    <w:p w:rsidR="00747C86" w:rsidRDefault="00CB2A5C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a)wykonywanie badań lekarskich</w:t>
      </w:r>
    </w:p>
    <w:p w:rsidR="00747C86" w:rsidRDefault="00CB2A5C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b)dokumentację prowadzoną w związku z tymi badaniami</w:t>
      </w:r>
    </w:p>
    <w:p w:rsidR="00747C86" w:rsidRDefault="00CB2A5C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c)wydawane orzeczenia</w:t>
      </w:r>
    </w:p>
    <w:p w:rsidR="00747C86" w:rsidRDefault="00747C86">
      <w:pPr>
        <w:pStyle w:val="Standard"/>
        <w:rPr>
          <w:b/>
          <w:bCs/>
          <w:i/>
          <w:iCs/>
        </w:rPr>
      </w:pPr>
    </w:p>
    <w:p w:rsidR="00752F00" w:rsidRDefault="00CB2A5C" w:rsidP="00752F00">
      <w:pPr>
        <w:pStyle w:val="Standard"/>
        <w:numPr>
          <w:ilvl w:val="1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Informacje na temat </w:t>
      </w:r>
      <w:r>
        <w:rPr>
          <w:b/>
          <w:bCs/>
          <w:i/>
          <w:iCs/>
        </w:rPr>
        <w:t>sposobu wyboru dokumentów do kontroli.</w:t>
      </w:r>
    </w:p>
    <w:p w:rsidR="00752F00" w:rsidRDefault="00CB2A5C" w:rsidP="00752F00">
      <w:pPr>
        <w:pStyle w:val="Standard"/>
      </w:pPr>
      <w:r w:rsidRPr="00752F00">
        <w:rPr>
          <w:b/>
          <w:bCs/>
          <w:i/>
          <w:iCs/>
        </w:rPr>
        <w:t xml:space="preserve"> </w:t>
      </w:r>
      <w:r>
        <w:t>Sprawdzono część dokumentacji medycznej tj. 75 kart wg schematu co 10.</w:t>
      </w:r>
    </w:p>
    <w:p w:rsidR="00752F00" w:rsidRPr="003F613C" w:rsidRDefault="00752F00" w:rsidP="00752F00">
      <w:pPr>
        <w:pStyle w:val="Standard"/>
        <w:rPr>
          <w:bCs/>
          <w:iCs/>
          <w:sz w:val="260"/>
          <w:szCs w:val="260"/>
        </w:rPr>
      </w:pPr>
    </w:p>
    <w:p w:rsidR="00747C86" w:rsidRDefault="00CB2A5C">
      <w:pPr>
        <w:pStyle w:val="Standard"/>
        <w:rPr>
          <w:b/>
          <w:bCs/>
          <w:i/>
          <w:iCs/>
        </w:rPr>
      </w:pPr>
      <w:r>
        <w:lastRenderedPageBreak/>
        <w:t xml:space="preserve"> </w:t>
      </w:r>
      <w:r>
        <w:rPr>
          <w:b/>
          <w:bCs/>
          <w:i/>
          <w:iCs/>
        </w:rPr>
        <w:t>4.Ustalenia kontroli do poszczególnych obszarów kontrolnych</w:t>
      </w:r>
    </w:p>
    <w:p w:rsidR="003F613C" w:rsidRPr="00752F00" w:rsidRDefault="003F613C">
      <w:pPr>
        <w:pStyle w:val="Standard"/>
      </w:pPr>
    </w:p>
    <w:p w:rsidR="00747C86" w:rsidRDefault="00747C86">
      <w:pPr>
        <w:pStyle w:val="Standard"/>
        <w:rPr>
          <w:b/>
          <w:bCs/>
          <w:i/>
          <w:iCs/>
        </w:rPr>
      </w:pPr>
    </w:p>
    <w:p w:rsidR="00752F00" w:rsidRDefault="00CB2A5C" w:rsidP="00752F00">
      <w:pPr>
        <w:pStyle w:val="Standard"/>
        <w:numPr>
          <w:ilvl w:val="0"/>
          <w:numId w:val="9"/>
        </w:numPr>
        <w:rPr>
          <w:b/>
          <w:bCs/>
          <w:i/>
          <w:iCs/>
        </w:rPr>
      </w:pPr>
      <w:r>
        <w:rPr>
          <w:b/>
          <w:bCs/>
          <w:i/>
          <w:iCs/>
        </w:rPr>
        <w:t>wykonywanie badań lekarskich</w:t>
      </w:r>
    </w:p>
    <w:p w:rsidR="00752F00" w:rsidRDefault="00752F00" w:rsidP="00752F00">
      <w:pPr>
        <w:pStyle w:val="Standard"/>
        <w:ind w:left="1065"/>
      </w:pPr>
    </w:p>
    <w:p w:rsidR="00747C86" w:rsidRDefault="00CB2A5C">
      <w:pPr>
        <w:pStyle w:val="Standard"/>
      </w:pPr>
      <w:r>
        <w:t>W</w:t>
      </w:r>
      <w:r>
        <w:t xml:space="preserve"> wyniku </w:t>
      </w:r>
      <w:r>
        <w:t>przeprowadzonej kontroli stwierdzono poprawność przeprowadzanych badań lekarskich. Czynności kontrolne pozwoliły na ustalenie, że w ramach badania lekarskiego uprawniony lekarz dokonał oceny stanu zdrowia osób badanych w celu stwierdzenia istnienia lub bra</w:t>
      </w:r>
      <w:r>
        <w:t>ku przeciwwskazań zdrowotnych do kierowania pojazdami w zakresie:</w:t>
      </w:r>
    </w:p>
    <w:p w:rsidR="00747C86" w:rsidRDefault="00CB2A5C">
      <w:pPr>
        <w:pStyle w:val="Standard"/>
        <w:numPr>
          <w:ilvl w:val="0"/>
          <w:numId w:val="3"/>
        </w:numPr>
      </w:pPr>
      <w:r>
        <w:t>narządu wzroku (badanie wykonane przez lekarza okulistę)</w:t>
      </w:r>
    </w:p>
    <w:p w:rsidR="00747C86" w:rsidRDefault="00CB2A5C">
      <w:pPr>
        <w:pStyle w:val="Standard"/>
        <w:numPr>
          <w:ilvl w:val="0"/>
          <w:numId w:val="3"/>
        </w:numPr>
      </w:pPr>
      <w:r>
        <w:t>narządu słuchu i równowagi</w:t>
      </w:r>
    </w:p>
    <w:p w:rsidR="00747C86" w:rsidRDefault="00CB2A5C">
      <w:pPr>
        <w:pStyle w:val="Standard"/>
        <w:numPr>
          <w:ilvl w:val="0"/>
          <w:numId w:val="3"/>
        </w:numPr>
      </w:pPr>
      <w:r>
        <w:t>układu ruchu</w:t>
      </w:r>
    </w:p>
    <w:p w:rsidR="00747C86" w:rsidRDefault="00CB2A5C">
      <w:pPr>
        <w:pStyle w:val="Standard"/>
        <w:numPr>
          <w:ilvl w:val="0"/>
          <w:numId w:val="3"/>
        </w:numPr>
      </w:pPr>
      <w:r>
        <w:t>układu sercowo-naczyniowego</w:t>
      </w:r>
    </w:p>
    <w:p w:rsidR="00747C86" w:rsidRDefault="00CB2A5C">
      <w:pPr>
        <w:pStyle w:val="Standard"/>
        <w:numPr>
          <w:ilvl w:val="0"/>
          <w:numId w:val="3"/>
        </w:numPr>
      </w:pPr>
      <w:r>
        <w:t>układu oddechowego ( w tym obturacyjnego snu z bezdechem)</w:t>
      </w:r>
    </w:p>
    <w:p w:rsidR="00747C86" w:rsidRDefault="00CB2A5C">
      <w:pPr>
        <w:pStyle w:val="Standard"/>
        <w:numPr>
          <w:ilvl w:val="0"/>
          <w:numId w:val="3"/>
        </w:numPr>
      </w:pPr>
      <w:r>
        <w:t xml:space="preserve">układu </w:t>
      </w:r>
      <w:r>
        <w:t>nerwowego, w tym padaczki</w:t>
      </w:r>
    </w:p>
    <w:p w:rsidR="00747C86" w:rsidRDefault="00CB2A5C">
      <w:pPr>
        <w:pStyle w:val="Standard"/>
        <w:numPr>
          <w:ilvl w:val="0"/>
          <w:numId w:val="3"/>
        </w:numPr>
      </w:pPr>
      <w:r>
        <w:t>cukrzycy przy uwzględnieniu wyników badania poziomu glikemii</w:t>
      </w:r>
    </w:p>
    <w:p w:rsidR="00747C86" w:rsidRDefault="00CB2A5C">
      <w:pPr>
        <w:pStyle w:val="Standard"/>
        <w:numPr>
          <w:ilvl w:val="0"/>
          <w:numId w:val="3"/>
        </w:numPr>
      </w:pPr>
      <w:r>
        <w:t>stanu psychicznego</w:t>
      </w:r>
    </w:p>
    <w:p w:rsidR="00747C86" w:rsidRDefault="00CB2A5C">
      <w:pPr>
        <w:pStyle w:val="Standard"/>
        <w:numPr>
          <w:ilvl w:val="0"/>
          <w:numId w:val="3"/>
        </w:numPr>
      </w:pPr>
      <w:r>
        <w:t>czynności nerek</w:t>
      </w:r>
    </w:p>
    <w:p w:rsidR="00747C86" w:rsidRDefault="00CB2A5C">
      <w:pPr>
        <w:pStyle w:val="Standard"/>
        <w:numPr>
          <w:ilvl w:val="0"/>
          <w:numId w:val="3"/>
        </w:numPr>
      </w:pPr>
      <w:r>
        <w:t>objawów wskazujących na uzależnienie od alkoholu lub jego nadużywanie</w:t>
      </w:r>
    </w:p>
    <w:p w:rsidR="00747C86" w:rsidRDefault="00CB2A5C">
      <w:pPr>
        <w:pStyle w:val="Standard"/>
        <w:numPr>
          <w:ilvl w:val="0"/>
          <w:numId w:val="3"/>
        </w:numPr>
      </w:pPr>
      <w:r>
        <w:t>objawów wskazujących na uzależnienie od środków działających pod</w:t>
      </w:r>
      <w:r>
        <w:t>obnie do alkoholu lub ich nadużywanie.</w:t>
      </w:r>
    </w:p>
    <w:p w:rsidR="00747C86" w:rsidRDefault="00CB2A5C">
      <w:pPr>
        <w:pStyle w:val="Standard"/>
        <w:numPr>
          <w:ilvl w:val="0"/>
          <w:numId w:val="3"/>
        </w:numPr>
      </w:pPr>
      <w:r>
        <w:t>Stosowania produktów leczniczych mogących mieć wpływ na zdolność do kierowania pojazdami.</w:t>
      </w:r>
    </w:p>
    <w:p w:rsidR="00752F00" w:rsidRDefault="00CB2A5C" w:rsidP="003F613C">
      <w:pPr>
        <w:pStyle w:val="Standard"/>
        <w:numPr>
          <w:ilvl w:val="0"/>
          <w:numId w:val="3"/>
        </w:numPr>
        <w:rPr>
          <w:b/>
          <w:bCs/>
          <w:i/>
          <w:iCs/>
        </w:rPr>
      </w:pPr>
      <w:r>
        <w:t xml:space="preserve">Innych poważnych zaburzeń stanu zdrowia, które mogą stanowić zagrożenie </w:t>
      </w:r>
      <w:r w:rsidR="00BF3CA7">
        <w:t>w sytuacji kierowania pojazdami</w:t>
      </w:r>
    </w:p>
    <w:p w:rsidR="003F613C" w:rsidRPr="003F613C" w:rsidRDefault="003F613C" w:rsidP="003F613C">
      <w:pPr>
        <w:pStyle w:val="Standard"/>
        <w:ind w:left="720"/>
        <w:rPr>
          <w:bCs/>
          <w:iCs/>
          <w:sz w:val="640"/>
          <w:szCs w:val="640"/>
        </w:rPr>
      </w:pPr>
    </w:p>
    <w:p w:rsidR="00752F00" w:rsidRDefault="00CB2A5C" w:rsidP="00752F00">
      <w:pPr>
        <w:pStyle w:val="Standard"/>
        <w:numPr>
          <w:ilvl w:val="0"/>
          <w:numId w:val="9"/>
        </w:numPr>
      </w:pPr>
      <w:r>
        <w:rPr>
          <w:b/>
          <w:bCs/>
          <w:i/>
          <w:iCs/>
        </w:rPr>
        <w:lastRenderedPageBreak/>
        <w:t>dokumentacja prowadzona w związku z tymi badaniami</w:t>
      </w:r>
    </w:p>
    <w:p w:rsidR="00752F00" w:rsidRDefault="00752F00" w:rsidP="00752F00">
      <w:pPr>
        <w:pStyle w:val="Standard"/>
        <w:ind w:left="1065"/>
      </w:pPr>
    </w:p>
    <w:p w:rsidR="00747C86" w:rsidRDefault="00CB2A5C">
      <w:pPr>
        <w:pStyle w:val="Standard"/>
      </w:pPr>
      <w:r>
        <w:t>N</w:t>
      </w:r>
      <w:r>
        <w:t>a podstawie weryfikacji materiałów źródłowych kontrolujący stwierdził, że prowadzona przez kontrolowanego, uprawnionego lekarza dokumentacja w związku z wykonywanymi badani</w:t>
      </w:r>
      <w:r>
        <w:t>ami (opisanymi w punkcie a) zawierała wszystkie istotne informacje w indywidualnej dokumentacji kandydata na kierowcę ubiegającego się o uzyskanie uprawnień do kierowania pojazdami lub kierowcę. Zdaniem kontrolującego rzetelnie odzwierciedlała czynności po</w:t>
      </w:r>
      <w:r>
        <w:t>dejmowane przez uprawnionego lekarza wobec badanego. Ponadto ustalono, że w ramach badania lekarskiego, kontrolowany dokonywał oceny stanu zdrowia badanego na stosownych załącznikach określonych w rozporządzeniu Ministra Zdrowia z dnia 5 grudnia 2022r. w s</w:t>
      </w:r>
      <w:r>
        <w:t>prawie badań lekarskich osób ubiegających się o uprawnienia do kierowania pojazdami i kierowców.</w:t>
      </w:r>
    </w:p>
    <w:p w:rsidR="00747C86" w:rsidRDefault="00747C86">
      <w:pPr>
        <w:pStyle w:val="Standard"/>
      </w:pPr>
    </w:p>
    <w:p w:rsidR="00747C86" w:rsidRDefault="00CB2A5C">
      <w:pPr>
        <w:pStyle w:val="Standard"/>
      </w:pPr>
      <w:r>
        <w:t>Czynność kontrolne pozwoliły na ustalenie, że uprawniony lekarz  przesyłał do starosty właściwego ze względu na miejsce zamieszkania osoby badanej kopie orzec</w:t>
      </w:r>
      <w:r>
        <w:t>zeń lekarskich wydanych w kontrolowanym okresie w których zostały stwierdzone przeciwwskazania zdrowotne do kierowania pojazdami albo wynikające ze stany zdrowia ograniczenia, po upływie 14 dni od dnia badania.</w:t>
      </w:r>
    </w:p>
    <w:p w:rsidR="00747C86" w:rsidRPr="00BF3CA7" w:rsidRDefault="00747C86">
      <w:pPr>
        <w:pStyle w:val="Standard"/>
        <w:rPr>
          <w:sz w:val="100"/>
          <w:szCs w:val="100"/>
        </w:rPr>
      </w:pPr>
    </w:p>
    <w:p w:rsidR="00747C86" w:rsidRDefault="00CB2A5C">
      <w:pPr>
        <w:pStyle w:val="Standard"/>
        <w:numPr>
          <w:ilvl w:val="2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</w:rPr>
        <w:t>wydawane orzeczenia</w:t>
      </w:r>
    </w:p>
    <w:p w:rsidR="00747C86" w:rsidRDefault="00CB2A5C">
      <w:pPr>
        <w:pStyle w:val="Standard"/>
      </w:pPr>
      <w:r>
        <w:rPr>
          <w:b/>
          <w:bCs/>
          <w:i/>
          <w:iCs/>
        </w:rPr>
        <w:t xml:space="preserve">  </w:t>
      </w:r>
      <w:r>
        <w:t xml:space="preserve">Na podstawie </w:t>
      </w:r>
      <w:r>
        <w:t xml:space="preserve">weryfikacji dokumentacji kontrolujący stwierdził, że kopie orzeczeń lekarskich były dołączane do dokumentacji na prawidłowych drukach zgodnych z załącznikami do rozporządzenia Ministra Zdrowia z dnia 5.12.2022r. w sprawie badań lekarskich ubiegających się </w:t>
      </w:r>
      <w:r>
        <w:t>o uprawnienia do kierowania pojazdami i kierowców.</w:t>
      </w:r>
    </w:p>
    <w:p w:rsidR="00747C86" w:rsidRDefault="00747C86">
      <w:pPr>
        <w:pStyle w:val="Standard"/>
      </w:pPr>
    </w:p>
    <w:p w:rsidR="00747C86" w:rsidRDefault="00CB2A5C">
      <w:pPr>
        <w:pStyle w:val="Standard"/>
        <w:numPr>
          <w:ilvl w:val="2"/>
          <w:numId w:val="5"/>
        </w:numPr>
        <w:rPr>
          <w:b/>
          <w:bCs/>
        </w:rPr>
      </w:pPr>
      <w:r>
        <w:rPr>
          <w:b/>
          <w:bCs/>
        </w:rPr>
        <w:t>Ocena wraz z uzasadnieniem stwierdzonych nieprawidłowości</w:t>
      </w:r>
    </w:p>
    <w:p w:rsidR="00747C86" w:rsidRDefault="00747C86">
      <w:pPr>
        <w:pStyle w:val="Standard"/>
        <w:rPr>
          <w:b/>
          <w:bCs/>
        </w:rPr>
      </w:pPr>
    </w:p>
    <w:p w:rsidR="00747C86" w:rsidRDefault="00CB2A5C">
      <w:pPr>
        <w:pStyle w:val="Standard"/>
      </w:pPr>
      <w:r>
        <w:t>W wyniku kontroli obszarów wymienionych w pkt 2 protokołu kontrolujący ocenia pozytywnie działalność kontrolowanego, uprawnionego lekarza. Kontro</w:t>
      </w:r>
      <w:r>
        <w:t>lowany uprawniony lekarz zastosował się do zaleceń zawartych w protokole kontroli z dn. 05.06.2023r.</w:t>
      </w:r>
      <w:r>
        <w:tab/>
      </w:r>
    </w:p>
    <w:p w:rsidR="00747C86" w:rsidRDefault="00CB2A5C">
      <w:pPr>
        <w:pStyle w:val="Standard"/>
        <w:numPr>
          <w:ilvl w:val="0"/>
          <w:numId w:val="6"/>
        </w:numPr>
      </w:pPr>
      <w:r>
        <w:t>dokumentacja prowadzona na aktualnych drukach, kompletna</w:t>
      </w:r>
    </w:p>
    <w:p w:rsidR="00747C86" w:rsidRDefault="00CB2A5C">
      <w:pPr>
        <w:pStyle w:val="Standard"/>
        <w:numPr>
          <w:ilvl w:val="0"/>
          <w:numId w:val="6"/>
        </w:numPr>
      </w:pPr>
      <w:r>
        <w:t>konsultacje specjalistyczne na aktualnych drukach</w:t>
      </w:r>
    </w:p>
    <w:p w:rsidR="00BF3CA7" w:rsidRPr="00AD217B" w:rsidRDefault="00CB2A5C" w:rsidP="00BF3CA7">
      <w:pPr>
        <w:pStyle w:val="Standard"/>
        <w:numPr>
          <w:ilvl w:val="0"/>
          <w:numId w:val="6"/>
        </w:numPr>
        <w:rPr>
          <w:b/>
          <w:bCs/>
        </w:rPr>
      </w:pPr>
      <w:r>
        <w:t>wpisywany właściwy organ wydający uprawnienia d</w:t>
      </w:r>
      <w:r>
        <w:t>o kierowania pojazdami</w:t>
      </w:r>
    </w:p>
    <w:p w:rsidR="00AD217B" w:rsidRDefault="00AD217B" w:rsidP="00AD217B">
      <w:pPr>
        <w:pStyle w:val="Standard"/>
        <w:ind w:left="720"/>
        <w:rPr>
          <w:b/>
          <w:bCs/>
        </w:rPr>
      </w:pPr>
    </w:p>
    <w:p w:rsidR="00747C86" w:rsidRDefault="00CB2A5C">
      <w:pPr>
        <w:pStyle w:val="Standard"/>
      </w:pPr>
      <w:r>
        <w:rPr>
          <w:b/>
          <w:bCs/>
        </w:rPr>
        <w:t>6</w:t>
      </w:r>
      <w:r>
        <w:rPr>
          <w:b/>
          <w:bCs/>
        </w:rPr>
        <w:t>. Zalecenia pokontrolne</w:t>
      </w:r>
    </w:p>
    <w:p w:rsidR="00747C86" w:rsidRDefault="00CB2A5C">
      <w:pPr>
        <w:pStyle w:val="Standard"/>
      </w:pPr>
      <w:r>
        <w:t xml:space="preserve"> W związku z brakiem nieprawidłowości w kontrolowanej dokumentacji medycznej nie wydano żadnych zaleceń pokontrolnych.</w:t>
      </w:r>
    </w:p>
    <w:p w:rsidR="00747C86" w:rsidRDefault="00747C86">
      <w:pPr>
        <w:pStyle w:val="Standard"/>
      </w:pPr>
    </w:p>
    <w:p w:rsidR="00747C86" w:rsidRDefault="00CB2A5C">
      <w:pPr>
        <w:pStyle w:val="Standard"/>
      </w:pPr>
      <w:r>
        <w:t>Na tym protokół zakończono.</w:t>
      </w:r>
    </w:p>
    <w:p w:rsidR="00747C86" w:rsidRDefault="00747C86">
      <w:pPr>
        <w:pStyle w:val="Standard"/>
      </w:pPr>
    </w:p>
    <w:p w:rsidR="00747C86" w:rsidRDefault="00CB2A5C">
      <w:pPr>
        <w:pStyle w:val="Standard"/>
      </w:pPr>
      <w:r>
        <w:t>Załączniki do protokołu:</w:t>
      </w:r>
    </w:p>
    <w:p w:rsidR="00747C86" w:rsidRDefault="00CB2A5C">
      <w:pPr>
        <w:pStyle w:val="Standard"/>
      </w:pPr>
      <w:r>
        <w:tab/>
      </w:r>
      <w:r>
        <w:t>1.Zawiadomienie o zamiarze wszczęcia kontroli.</w:t>
      </w:r>
    </w:p>
    <w:p w:rsidR="00747C86" w:rsidRDefault="00CB2A5C">
      <w:pPr>
        <w:pStyle w:val="Standard"/>
      </w:pPr>
      <w:r>
        <w:tab/>
        <w:t>2.Upoważnienie 16/24 z dnia 24</w:t>
      </w:r>
      <w:r>
        <w:rPr>
          <w:color w:val="000000"/>
        </w:rPr>
        <w:t>.05</w:t>
      </w:r>
      <w:r>
        <w:t>.2024r.</w:t>
      </w:r>
    </w:p>
    <w:p w:rsidR="00747C86" w:rsidRDefault="00CB2A5C">
      <w:pPr>
        <w:pStyle w:val="Standard"/>
      </w:pPr>
      <w:r>
        <w:tab/>
        <w:t>3.Klauzula informacyjna o ochronie danych osobowych.</w:t>
      </w:r>
    </w:p>
    <w:p w:rsidR="00747C86" w:rsidRDefault="00CB2A5C">
      <w:pPr>
        <w:pStyle w:val="Standard"/>
      </w:pPr>
      <w:r>
        <w:tab/>
        <w:t>4. Ksero dokumentacji medycznych</w:t>
      </w:r>
    </w:p>
    <w:p w:rsidR="00747C86" w:rsidRDefault="00CB2A5C">
      <w:pPr>
        <w:pStyle w:val="Standard"/>
      </w:pPr>
      <w:r>
        <w:tab/>
        <w:t>-10/2024</w:t>
      </w:r>
    </w:p>
    <w:p w:rsidR="00747C86" w:rsidRDefault="00CB2A5C">
      <w:pPr>
        <w:pStyle w:val="Standard"/>
      </w:pPr>
      <w:r>
        <w:tab/>
        <w:t>-191/2024</w:t>
      </w:r>
    </w:p>
    <w:p w:rsidR="00747C86" w:rsidRDefault="00CB2A5C" w:rsidP="00752F00">
      <w:pPr>
        <w:pStyle w:val="Standard"/>
      </w:pPr>
      <w:r>
        <w:tab/>
        <w:t>-324/2024</w:t>
      </w:r>
    </w:p>
    <w:p w:rsidR="003F613C" w:rsidRPr="003F613C" w:rsidRDefault="003F613C">
      <w:pPr>
        <w:pStyle w:val="Standard"/>
        <w:rPr>
          <w:sz w:val="96"/>
          <w:szCs w:val="96"/>
          <w:u w:val="single"/>
        </w:rPr>
      </w:pPr>
    </w:p>
    <w:p w:rsidR="00747C86" w:rsidRDefault="00CB2A5C">
      <w:pPr>
        <w:pStyle w:val="Standard"/>
        <w:rPr>
          <w:u w:val="single"/>
        </w:rPr>
      </w:pPr>
      <w:r>
        <w:rPr>
          <w:u w:val="single"/>
        </w:rPr>
        <w:t>P</w:t>
      </w:r>
      <w:r>
        <w:rPr>
          <w:u w:val="single"/>
        </w:rPr>
        <w:t>ouczenie:</w:t>
      </w:r>
    </w:p>
    <w:p w:rsidR="00747C86" w:rsidRDefault="00747C86">
      <w:pPr>
        <w:pStyle w:val="Standard"/>
        <w:rPr>
          <w:u w:val="single"/>
        </w:rPr>
      </w:pPr>
    </w:p>
    <w:p w:rsidR="00747C86" w:rsidRDefault="00CB2A5C">
      <w:pPr>
        <w:pStyle w:val="Standard"/>
        <w:numPr>
          <w:ilvl w:val="0"/>
          <w:numId w:val="7"/>
        </w:numPr>
      </w:pPr>
      <w:r>
        <w:t>Kontrolowany, po po</w:t>
      </w:r>
      <w:r>
        <w:t>dpisaniu protokołu, może w terminie 7 dni od dnia doręczenia protokołu kontroli zgłosić na piśmie umotywowane zastrzeżenia do ustaleń zawartych w protokole.</w:t>
      </w:r>
    </w:p>
    <w:p w:rsidR="00747C86" w:rsidRDefault="00CB2A5C">
      <w:pPr>
        <w:pStyle w:val="Standard"/>
        <w:numPr>
          <w:ilvl w:val="0"/>
          <w:numId w:val="7"/>
        </w:numPr>
      </w:pPr>
      <w:r>
        <w:t xml:space="preserve">W przypadku uwzględnienia zastrzeżeń złożonych przez kontrolowanego, kontrolujący niezwłocznie </w:t>
      </w:r>
      <w:r>
        <w:t>jednak nie później niż w terminie 14 dni od otrzymania zastrzeżeń dokonuje odpowiedniej zmiany w protokole kontroli. Zmieniony protokół doręcza kontrolowanemu.</w:t>
      </w:r>
    </w:p>
    <w:p w:rsidR="00747C86" w:rsidRDefault="00CB2A5C">
      <w:pPr>
        <w:pStyle w:val="Standard"/>
        <w:numPr>
          <w:ilvl w:val="0"/>
          <w:numId w:val="7"/>
        </w:numPr>
      </w:pPr>
      <w:r>
        <w:t>O nieuwzględnieniu zastrzeżeń w całości kontrolujący niezwłocznie informuje na piśmie kontrolowa</w:t>
      </w:r>
      <w:r>
        <w:t>nego.</w:t>
      </w:r>
    </w:p>
    <w:p w:rsidR="00747C86" w:rsidRDefault="00CB2A5C">
      <w:pPr>
        <w:pStyle w:val="Standard"/>
        <w:numPr>
          <w:ilvl w:val="0"/>
          <w:numId w:val="7"/>
        </w:numPr>
      </w:pPr>
      <w:r>
        <w:t>Kontrolowany może odmówić podpisania protokołu, składając pisemne wyjaśnienie przyczyn odmowy w terminie 7 dni od daty doręczenia przez kontrolującego protokołu kontroli. Odmowa podpisania protokołu przez kontrolowanego nie stanowi przeszkody do podp</w:t>
      </w:r>
      <w:r>
        <w:t>isania protokołu przez kontrolującego i nie uchroni kontrolowanego od obowiązku zrealizowania zaleceń pokontrolnych. Informację o odmowie podpisania protokołu i jej przyczynach zamieszcza się w protokole kontroli.</w:t>
      </w:r>
    </w:p>
    <w:p w:rsidR="00747C86" w:rsidRDefault="00CB2A5C">
      <w:pPr>
        <w:pStyle w:val="Standard"/>
        <w:numPr>
          <w:ilvl w:val="0"/>
          <w:numId w:val="7"/>
        </w:numPr>
      </w:pPr>
      <w:r>
        <w:t>Po podpisaniu protokołu nie wolno dokonywa</w:t>
      </w:r>
      <w:r>
        <w:t>ć w nim żadnych poprawek ani dopisków bez omówienia ich na końcu protokołu, z wyjątkiem sprostowania oczywistych omyłek pisarskich, które parafuje kontrolujący.</w:t>
      </w:r>
    </w:p>
    <w:p w:rsidR="00747C86" w:rsidRDefault="00CB2A5C">
      <w:pPr>
        <w:pStyle w:val="Standard"/>
        <w:numPr>
          <w:ilvl w:val="0"/>
          <w:numId w:val="7"/>
        </w:numPr>
      </w:pPr>
      <w:r>
        <w:t>Kontrolowany ma obowiązek w terminie 14 dni od daty doręczenia protokołu poinformowania kontrol</w:t>
      </w:r>
      <w:r>
        <w:t>ującego na piśmie o sposobie zrealizowania zaleceń pokontrolnych. Pisemną informację należy przesłać na adres:</w:t>
      </w:r>
    </w:p>
    <w:p w:rsidR="00747C86" w:rsidRDefault="00CB2A5C" w:rsidP="00AD217B">
      <w:pPr>
        <w:pStyle w:val="Standard"/>
        <w:ind w:left="709"/>
        <w:rPr>
          <w:b/>
          <w:bCs/>
        </w:rPr>
      </w:pPr>
      <w:r>
        <w:rPr>
          <w:b/>
          <w:bCs/>
        </w:rPr>
        <w:t>Mika Dariusz</w:t>
      </w:r>
    </w:p>
    <w:p w:rsidR="00747C86" w:rsidRDefault="00CB2A5C" w:rsidP="00AD217B">
      <w:pPr>
        <w:pStyle w:val="Standard"/>
        <w:ind w:left="709"/>
        <w:rPr>
          <w:b/>
          <w:bCs/>
        </w:rPr>
      </w:pPr>
      <w:r>
        <w:rPr>
          <w:b/>
          <w:bCs/>
        </w:rPr>
        <w:t>ul. Zagnańska 50/3</w:t>
      </w:r>
    </w:p>
    <w:p w:rsidR="00752F00" w:rsidRDefault="00CB2A5C" w:rsidP="00AD217B">
      <w:pPr>
        <w:pStyle w:val="Standard"/>
        <w:ind w:left="709"/>
        <w:rPr>
          <w:b/>
          <w:bCs/>
        </w:rPr>
      </w:pPr>
      <w:r>
        <w:rPr>
          <w:b/>
          <w:bCs/>
        </w:rPr>
        <w:t>25-528 Kielce</w:t>
      </w:r>
      <w:bookmarkStart w:id="0" w:name="_GoBack"/>
      <w:bookmarkEnd w:id="0"/>
    </w:p>
    <w:p w:rsidR="00752F00" w:rsidRPr="003F613C" w:rsidRDefault="00752F00" w:rsidP="00752F00">
      <w:pPr>
        <w:pStyle w:val="Standard"/>
        <w:rPr>
          <w:sz w:val="96"/>
          <w:szCs w:val="96"/>
        </w:rPr>
      </w:pPr>
    </w:p>
    <w:p w:rsidR="00747C86" w:rsidRDefault="00CB2A5C">
      <w:pPr>
        <w:pStyle w:val="Standard"/>
      </w:pPr>
      <w:r>
        <w:t>P</w:t>
      </w:r>
      <w:r>
        <w:t>rotokół sporządzono w dwóch jednobrzmiących egzemplarzach, z których jed</w:t>
      </w:r>
      <w:r>
        <w:t>en przekazuje się Panu Maciejowi Strączyńskiemu - kontrolowanemu, uprawnionemu lekarzowi.</w:t>
      </w:r>
    </w:p>
    <w:p w:rsidR="00747C86" w:rsidRDefault="00CB2A5C">
      <w:pPr>
        <w:pStyle w:val="Standard"/>
      </w:pPr>
      <w:r>
        <w:t xml:space="preserve">Akta kontroli (załączniki) zostały sporządzone w jednym egzemplarzu i będą przechowywane w siedzibie Urzędu Marszałkowskiego Województwa Świętokrzyskiego przy Al. IX </w:t>
      </w:r>
      <w:r>
        <w:t>Wieków Kielc 3 pokój 228.</w:t>
      </w:r>
    </w:p>
    <w:p w:rsidR="00747C86" w:rsidRPr="00BF3CA7" w:rsidRDefault="00747C86">
      <w:pPr>
        <w:pStyle w:val="Standard"/>
        <w:rPr>
          <w:sz w:val="72"/>
          <w:szCs w:val="72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 nr 1."/>
        <w:tblDescription w:val="Podpisy stron"/>
      </w:tblPr>
      <w:tblGrid>
        <w:gridCol w:w="4531"/>
        <w:gridCol w:w="4531"/>
      </w:tblGrid>
      <w:tr w:rsidR="003F613C" w:rsidRPr="003F613C" w:rsidTr="000B03F7">
        <w:trPr>
          <w:tblHeader/>
        </w:trPr>
        <w:tc>
          <w:tcPr>
            <w:tcW w:w="4531" w:type="dxa"/>
          </w:tcPr>
          <w:p w:rsidR="003F613C" w:rsidRPr="003F613C" w:rsidRDefault="003F613C" w:rsidP="003F613C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613C">
              <w:rPr>
                <w:rFonts w:ascii="Times New Roman" w:eastAsia="Calibri" w:hAnsi="Times New Roman"/>
                <w:sz w:val="24"/>
                <w:szCs w:val="24"/>
              </w:rPr>
              <w:t>Kontrolowany:</w:t>
            </w:r>
          </w:p>
        </w:tc>
        <w:tc>
          <w:tcPr>
            <w:tcW w:w="4531" w:type="dxa"/>
          </w:tcPr>
          <w:p w:rsidR="003F613C" w:rsidRPr="003F613C" w:rsidRDefault="003F613C" w:rsidP="003F613C">
            <w:pPr>
              <w:suppressAutoHyphens w:val="0"/>
              <w:spacing w:after="200" w:line="27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F613C">
              <w:rPr>
                <w:rFonts w:ascii="Times New Roman" w:eastAsia="Calibri" w:hAnsi="Times New Roman"/>
                <w:sz w:val="24"/>
                <w:szCs w:val="24"/>
              </w:rPr>
              <w:t>Kontrolujący:</w:t>
            </w:r>
          </w:p>
        </w:tc>
      </w:tr>
    </w:tbl>
    <w:p w:rsidR="003F613C" w:rsidRPr="003F613C" w:rsidRDefault="003F613C">
      <w:pPr>
        <w:pStyle w:val="Standard"/>
        <w:rPr>
          <w:bCs/>
          <w:iCs/>
          <w:sz w:val="56"/>
          <w:szCs w:val="56"/>
        </w:rPr>
      </w:pPr>
    </w:p>
    <w:p w:rsidR="00747C86" w:rsidRDefault="00CB2A5C">
      <w:pPr>
        <w:pStyle w:val="Standard"/>
      </w:pPr>
      <w:r>
        <w:rPr>
          <w:b/>
          <w:bCs/>
          <w:i/>
          <w:iCs/>
        </w:rPr>
        <w:t>12</w:t>
      </w:r>
      <w:r>
        <w:rPr>
          <w:b/>
          <w:bCs/>
          <w:i/>
          <w:iCs/>
          <w:sz w:val="22"/>
          <w:szCs w:val="22"/>
        </w:rPr>
        <w:t>.06.2024r.</w:t>
      </w:r>
    </w:p>
    <w:p w:rsidR="00747C86" w:rsidRDefault="00CB2A5C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(data otrzymania pr</w:t>
      </w:r>
      <w:r>
        <w:rPr>
          <w:sz w:val="18"/>
          <w:szCs w:val="18"/>
        </w:rPr>
        <w:t>otokołu)</w:t>
      </w:r>
    </w:p>
    <w:p w:rsidR="003F613C" w:rsidRPr="003F613C" w:rsidRDefault="003F613C">
      <w:pPr>
        <w:pStyle w:val="Standard"/>
        <w:rPr>
          <w:sz w:val="56"/>
          <w:szCs w:val="56"/>
        </w:rPr>
      </w:pPr>
    </w:p>
    <w:p w:rsidR="00BF3CA7" w:rsidRDefault="00CB2A5C" w:rsidP="00BF3CA7">
      <w:pPr>
        <w:pStyle w:val="Standard"/>
        <w:rPr>
          <w:sz w:val="18"/>
          <w:szCs w:val="18"/>
        </w:rPr>
      </w:pPr>
      <w:r>
        <w:rPr>
          <w:b/>
          <w:bCs/>
          <w:i/>
          <w:iCs/>
        </w:rPr>
        <w:t>12.06.2024r.</w:t>
      </w:r>
      <w:r w:rsidR="00BF3CA7">
        <w:rPr>
          <w:sz w:val="18"/>
          <w:szCs w:val="18"/>
        </w:rPr>
        <w:t xml:space="preserve"> </w:t>
      </w:r>
    </w:p>
    <w:p w:rsidR="00BF3CA7" w:rsidRPr="00BF3CA7" w:rsidRDefault="00CB2A5C" w:rsidP="00BF3CA7">
      <w:pPr>
        <w:pStyle w:val="Standard"/>
      </w:pPr>
      <w:r>
        <w:rPr>
          <w:sz w:val="18"/>
          <w:szCs w:val="18"/>
        </w:rPr>
        <w:t>(data podpisania protokołu)</w:t>
      </w:r>
    </w:p>
    <w:p w:rsidR="00747C86" w:rsidRPr="00BF3CA7" w:rsidRDefault="00747C86">
      <w:pPr>
        <w:pStyle w:val="Standard"/>
        <w:rPr>
          <w:sz w:val="18"/>
          <w:szCs w:val="18"/>
        </w:rPr>
      </w:pPr>
    </w:p>
    <w:sectPr w:rsidR="00747C86" w:rsidRPr="00BF3CA7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A5C" w:rsidRDefault="00CB2A5C">
      <w:r>
        <w:separator/>
      </w:r>
    </w:p>
  </w:endnote>
  <w:endnote w:type="continuationSeparator" w:id="0">
    <w:p w:rsidR="00CB2A5C" w:rsidRDefault="00CB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8994396"/>
      <w:docPartObj>
        <w:docPartGallery w:val="Page Numbers (Bottom of Page)"/>
        <w:docPartUnique/>
      </w:docPartObj>
    </w:sdtPr>
    <w:sdtContent>
      <w:p w:rsidR="003F613C" w:rsidRDefault="003F61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17B">
          <w:rPr>
            <w:noProof/>
          </w:rPr>
          <w:t>4</w:t>
        </w:r>
        <w:r>
          <w:fldChar w:fldCharType="end"/>
        </w:r>
      </w:p>
    </w:sdtContent>
  </w:sdt>
  <w:p w:rsidR="003F613C" w:rsidRDefault="003F61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A5C" w:rsidRDefault="00CB2A5C">
      <w:r>
        <w:rPr>
          <w:color w:val="000000"/>
        </w:rPr>
        <w:separator/>
      </w:r>
    </w:p>
  </w:footnote>
  <w:footnote w:type="continuationSeparator" w:id="0">
    <w:p w:rsidR="00CB2A5C" w:rsidRDefault="00CB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657"/>
    <w:multiLevelType w:val="multilevel"/>
    <w:tmpl w:val="C63C8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A1D758D"/>
    <w:multiLevelType w:val="multilevel"/>
    <w:tmpl w:val="D34A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F73579"/>
    <w:multiLevelType w:val="hybridMultilevel"/>
    <w:tmpl w:val="4094ECE6"/>
    <w:lvl w:ilvl="0" w:tplc="3C04B41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3429F9"/>
    <w:multiLevelType w:val="multilevel"/>
    <w:tmpl w:val="C8D89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A847C53"/>
    <w:multiLevelType w:val="multilevel"/>
    <w:tmpl w:val="AD787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0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C202D70"/>
    <w:multiLevelType w:val="multilevel"/>
    <w:tmpl w:val="CB9C9C4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41B5529"/>
    <w:multiLevelType w:val="multilevel"/>
    <w:tmpl w:val="7564E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D7B71C5"/>
    <w:multiLevelType w:val="hybridMultilevel"/>
    <w:tmpl w:val="6C2685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C65BA"/>
    <w:multiLevelType w:val="multilevel"/>
    <w:tmpl w:val="A3A20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5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47C86"/>
    <w:rsid w:val="003F613C"/>
    <w:rsid w:val="00747C86"/>
    <w:rsid w:val="00752F00"/>
    <w:rsid w:val="00AD217B"/>
    <w:rsid w:val="00B5350E"/>
    <w:rsid w:val="00BF3CA7"/>
    <w:rsid w:val="00CB2A5C"/>
    <w:rsid w:val="00F3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67CD4-F4E8-4770-8EC9-F3872B05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customStyle="1" w:styleId="Tabela-Siatka1">
    <w:name w:val="Tabela - Siatka1"/>
    <w:basedOn w:val="Standardowy"/>
    <w:next w:val="Tabela-Siatka"/>
    <w:uiPriority w:val="39"/>
    <w:rsid w:val="003F613C"/>
    <w:pPr>
      <w:widowControl/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F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613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F613C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3F613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F613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DE7D2-3490-4B7A-B870-09BD616A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Mika</dc:creator>
  <cp:lastModifiedBy>Giemza, Karol</cp:lastModifiedBy>
  <cp:revision>3</cp:revision>
  <cp:lastPrinted>2024-06-12T09:55:00Z</cp:lastPrinted>
  <dcterms:created xsi:type="dcterms:W3CDTF">2024-10-23T10:07:00Z</dcterms:created>
  <dcterms:modified xsi:type="dcterms:W3CDTF">2024-10-23T10:12:00Z</dcterms:modified>
</cp:coreProperties>
</file>