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DB76" w14:textId="77777777" w:rsidR="00785665" w:rsidRPr="00ED49F2" w:rsidRDefault="00785665" w:rsidP="00307708">
      <w:pPr>
        <w:rPr>
          <w:color w:val="FF0000"/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ED49F2" w14:paraId="7B73BDDB" w14:textId="77777777" w:rsidTr="00D971BC">
        <w:tc>
          <w:tcPr>
            <w:tcW w:w="9747" w:type="dxa"/>
            <w:shd w:val="clear" w:color="auto" w:fill="auto"/>
          </w:tcPr>
          <w:p w14:paraId="37CD30BC" w14:textId="5AAD4A9D" w:rsidR="00D971BC" w:rsidRPr="00FC7054" w:rsidRDefault="007824C2" w:rsidP="00D971BC">
            <w:pPr>
              <w:jc w:val="right"/>
              <w:rPr>
                <w:lang w:val="en-US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451448A5" wp14:editId="3633B317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D3613B" w14:textId="77777777" w:rsidR="00734FE1" w:rsidRPr="00FC7054" w:rsidRDefault="00DD6E12" w:rsidP="0068312A">
            <w:pPr>
              <w:rPr>
                <w:lang w:val="en-US"/>
              </w:rPr>
            </w:pPr>
            <w:r w:rsidRPr="00FC7054">
              <w:rPr>
                <w:lang w:val="en-US"/>
              </w:rPr>
              <w:t>KC-I.432.</w:t>
            </w:r>
            <w:r w:rsidR="00ED49F2" w:rsidRPr="00FC7054">
              <w:rPr>
                <w:lang w:val="en-US"/>
              </w:rPr>
              <w:t>419</w:t>
            </w:r>
            <w:r w:rsidR="0058731E" w:rsidRPr="00FC7054">
              <w:rPr>
                <w:lang w:val="en-US"/>
              </w:rPr>
              <w:t>.</w:t>
            </w:r>
            <w:r w:rsidR="00ED49F2" w:rsidRPr="00FC7054">
              <w:rPr>
                <w:lang w:val="en-US"/>
              </w:rPr>
              <w:t>1</w:t>
            </w:r>
            <w:r w:rsidR="0058731E" w:rsidRPr="00FC7054">
              <w:rPr>
                <w:lang w:val="en-US"/>
              </w:rPr>
              <w:t>.20</w:t>
            </w:r>
            <w:r w:rsidR="003D53C1" w:rsidRPr="00FC7054">
              <w:rPr>
                <w:lang w:val="en-US"/>
              </w:rPr>
              <w:t>2</w:t>
            </w:r>
            <w:r w:rsidR="00251CF9" w:rsidRPr="00FC7054">
              <w:rPr>
                <w:lang w:val="en-US"/>
              </w:rPr>
              <w:t>1</w:t>
            </w:r>
            <w:r w:rsidR="00D971BC" w:rsidRPr="00FC7054">
              <w:rPr>
                <w:lang w:val="en-US"/>
              </w:rPr>
              <w:t xml:space="preserve">                                                                                   Kielce, dn. 1</w:t>
            </w:r>
            <w:r w:rsidR="00FC7054" w:rsidRPr="00FC7054">
              <w:rPr>
                <w:lang w:val="en-US"/>
              </w:rPr>
              <w:t>3</w:t>
            </w:r>
            <w:r w:rsidR="00D971BC" w:rsidRPr="00FC7054">
              <w:rPr>
                <w:lang w:val="en-US"/>
              </w:rPr>
              <w:t>.0</w:t>
            </w:r>
            <w:r w:rsidR="00FC7054" w:rsidRPr="00FC7054">
              <w:rPr>
                <w:lang w:val="en-US"/>
              </w:rPr>
              <w:t>7</w:t>
            </w:r>
            <w:r w:rsidR="00D971BC" w:rsidRPr="00FC7054">
              <w:rPr>
                <w:lang w:val="en-US"/>
              </w:rPr>
              <w:t>.2021 r.</w:t>
            </w:r>
          </w:p>
        </w:tc>
        <w:tc>
          <w:tcPr>
            <w:tcW w:w="4917" w:type="dxa"/>
            <w:shd w:val="clear" w:color="auto" w:fill="auto"/>
          </w:tcPr>
          <w:p w14:paraId="2945F278" w14:textId="77777777" w:rsidR="00734FE1" w:rsidRPr="00FC7054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224779B7" w14:textId="77777777" w:rsidR="00D111B8" w:rsidRPr="00ED49F2" w:rsidRDefault="00D111B8" w:rsidP="00F6122B">
      <w:pPr>
        <w:rPr>
          <w:lang w:val="en-US"/>
        </w:rPr>
      </w:pPr>
    </w:p>
    <w:p w14:paraId="2B151E66" w14:textId="77777777" w:rsidR="00251CF9" w:rsidRPr="00ED49F2" w:rsidRDefault="003B76C8" w:rsidP="003D53C1">
      <w:pPr>
        <w:rPr>
          <w:b/>
        </w:rPr>
      </w:pPr>
      <w:r w:rsidRPr="00ED49F2">
        <w:rPr>
          <w:b/>
        </w:rPr>
        <w:t xml:space="preserve">Gmina </w:t>
      </w:r>
      <w:r w:rsidR="00ED49F2" w:rsidRPr="00ED49F2">
        <w:rPr>
          <w:b/>
        </w:rPr>
        <w:t>Busko - Zdrój</w:t>
      </w:r>
    </w:p>
    <w:p w14:paraId="643BFC61" w14:textId="77777777" w:rsidR="003D53C1" w:rsidRPr="00ED49F2" w:rsidRDefault="00ED49F2" w:rsidP="003D53C1">
      <w:pPr>
        <w:rPr>
          <w:b/>
        </w:rPr>
      </w:pPr>
      <w:r w:rsidRPr="00ED49F2">
        <w:rPr>
          <w:b/>
        </w:rPr>
        <w:t>ul. Mickiewicza 10</w:t>
      </w:r>
    </w:p>
    <w:p w14:paraId="6C4E0075" w14:textId="77777777" w:rsidR="00387A33" w:rsidRPr="00ED49F2" w:rsidRDefault="003D53C1" w:rsidP="00E80B32">
      <w:r w:rsidRPr="00ED49F2">
        <w:rPr>
          <w:b/>
        </w:rPr>
        <w:t>2</w:t>
      </w:r>
      <w:r w:rsidR="00ED49F2" w:rsidRPr="00ED49F2">
        <w:rPr>
          <w:b/>
        </w:rPr>
        <w:t>8</w:t>
      </w:r>
      <w:r w:rsidRPr="00ED49F2">
        <w:rPr>
          <w:b/>
        </w:rPr>
        <w:t> - </w:t>
      </w:r>
      <w:r w:rsidR="00ED49F2" w:rsidRPr="00ED49F2">
        <w:rPr>
          <w:b/>
        </w:rPr>
        <w:t>100</w:t>
      </w:r>
      <w:r w:rsidRPr="00ED49F2">
        <w:rPr>
          <w:b/>
        </w:rPr>
        <w:t xml:space="preserve"> </w:t>
      </w:r>
      <w:r w:rsidR="00ED49F2" w:rsidRPr="00906260">
        <w:rPr>
          <w:b/>
        </w:rPr>
        <w:t>Busko - Zdrój</w:t>
      </w:r>
    </w:p>
    <w:p w14:paraId="077485F0" w14:textId="77777777" w:rsidR="001534DD" w:rsidRDefault="001534DD" w:rsidP="00E80B32">
      <w:pPr>
        <w:spacing w:before="120" w:after="120" w:line="360" w:lineRule="auto"/>
        <w:jc w:val="center"/>
        <w:rPr>
          <w:b/>
        </w:rPr>
      </w:pPr>
    </w:p>
    <w:p w14:paraId="1C42FE5D" w14:textId="77777777" w:rsidR="00387A33" w:rsidRDefault="002F3D59" w:rsidP="00E80B32">
      <w:pPr>
        <w:spacing w:before="120" w:after="120" w:line="360" w:lineRule="auto"/>
        <w:jc w:val="center"/>
        <w:rPr>
          <w:b/>
        </w:rPr>
      </w:pPr>
      <w:r w:rsidRPr="00ED49F2">
        <w:rPr>
          <w:b/>
        </w:rPr>
        <w:t>INFORMACJA POKONTRO</w:t>
      </w:r>
      <w:r w:rsidR="00FE3C55" w:rsidRPr="00ED49F2">
        <w:rPr>
          <w:b/>
        </w:rPr>
        <w:t xml:space="preserve">LNA NR </w:t>
      </w:r>
      <w:r w:rsidR="0058731E" w:rsidRPr="00ED49F2">
        <w:rPr>
          <w:b/>
        </w:rPr>
        <w:t>KC-I.432.</w:t>
      </w:r>
      <w:r w:rsidR="00ED49F2" w:rsidRPr="00ED49F2">
        <w:rPr>
          <w:b/>
        </w:rPr>
        <w:t>419</w:t>
      </w:r>
      <w:r w:rsidR="0058731E" w:rsidRPr="00ED49F2">
        <w:rPr>
          <w:b/>
        </w:rPr>
        <w:t>.</w:t>
      </w:r>
      <w:r w:rsidR="00ED49F2" w:rsidRPr="00ED49F2">
        <w:rPr>
          <w:b/>
        </w:rPr>
        <w:t>1</w:t>
      </w:r>
      <w:r w:rsidR="00387A33" w:rsidRPr="00ED49F2">
        <w:rPr>
          <w:b/>
        </w:rPr>
        <w:t>.20</w:t>
      </w:r>
      <w:r w:rsidR="00E420E2" w:rsidRPr="00ED49F2">
        <w:rPr>
          <w:b/>
        </w:rPr>
        <w:t>2</w:t>
      </w:r>
      <w:r w:rsidR="00251CF9" w:rsidRPr="00ED49F2">
        <w:rPr>
          <w:b/>
        </w:rPr>
        <w:t>1</w:t>
      </w:r>
      <w:r w:rsidR="00387A33" w:rsidRPr="00ED49F2">
        <w:rPr>
          <w:b/>
        </w:rPr>
        <w:t>/PP-</w:t>
      </w:r>
      <w:r w:rsidR="007F7EEE" w:rsidRPr="00ED49F2">
        <w:rPr>
          <w:b/>
        </w:rPr>
        <w:t>4</w:t>
      </w:r>
    </w:p>
    <w:p w14:paraId="5124F5C6" w14:textId="77777777" w:rsidR="001534DD" w:rsidRPr="000B0759" w:rsidRDefault="001534DD" w:rsidP="000B0759">
      <w:pPr>
        <w:spacing w:line="360" w:lineRule="auto"/>
        <w:jc w:val="center"/>
        <w:rPr>
          <w:b/>
        </w:rPr>
      </w:pPr>
    </w:p>
    <w:p w14:paraId="11F58B6B" w14:textId="77777777" w:rsidR="00D971BC" w:rsidRDefault="002F3D59" w:rsidP="000B0759">
      <w:pPr>
        <w:spacing w:line="360" w:lineRule="auto"/>
        <w:jc w:val="both"/>
      </w:pPr>
      <w:r w:rsidRPr="000B0759">
        <w:t xml:space="preserve">z kontroli </w:t>
      </w:r>
      <w:r w:rsidR="002D1E49" w:rsidRPr="000B0759">
        <w:t xml:space="preserve">w trakcie </w:t>
      </w:r>
      <w:r w:rsidRPr="000B0759">
        <w:t xml:space="preserve">realizacji projektu nr </w:t>
      </w:r>
      <w:bookmarkStart w:id="0" w:name="_Hlk499621649"/>
      <w:r w:rsidR="008D7315" w:rsidRPr="000B0759">
        <w:rPr>
          <w:b/>
        </w:rPr>
        <w:t>RPSW.04.04.00-26-0004/17</w:t>
      </w:r>
      <w:r w:rsidR="00251CF9" w:rsidRPr="000B0759">
        <w:rPr>
          <w:b/>
        </w:rPr>
        <w:t xml:space="preserve"> </w:t>
      </w:r>
      <w:r w:rsidR="00DD737B" w:rsidRPr="000B0759">
        <w:rPr>
          <w:b/>
        </w:rPr>
        <w:t xml:space="preserve">pn. </w:t>
      </w:r>
      <w:r w:rsidR="00DD737B" w:rsidRPr="000B0759">
        <w:rPr>
          <w:b/>
          <w:i/>
        </w:rPr>
        <w:t>„</w:t>
      </w:r>
      <w:r w:rsidR="008D7315" w:rsidRPr="000B0759">
        <w:rPr>
          <w:b/>
          <w:i/>
        </w:rPr>
        <w:t>Park Zdrojowy Busko-Zdrój-zachowanie, promocja i udostępnienie</w:t>
      </w:r>
      <w:r w:rsidR="00DD737B" w:rsidRPr="000B0759">
        <w:rPr>
          <w:b/>
          <w:i/>
        </w:rPr>
        <w:t>”</w:t>
      </w:r>
      <w:bookmarkEnd w:id="0"/>
      <w:r w:rsidRPr="000B0759">
        <w:t>, realizowanego w ramach Działania</w:t>
      </w:r>
      <w:r w:rsidR="008D7315" w:rsidRPr="000B0759">
        <w:br/>
      </w:r>
      <w:r w:rsidR="00E420E2" w:rsidRPr="000B0759">
        <w:t>4</w:t>
      </w:r>
      <w:r w:rsidR="002D1E49" w:rsidRPr="000B0759">
        <w:t>.</w:t>
      </w:r>
      <w:r w:rsidR="008D7315" w:rsidRPr="000B0759">
        <w:t>4</w:t>
      </w:r>
      <w:r w:rsidR="00DE7388" w:rsidRPr="000B0759">
        <w:t xml:space="preserve"> </w:t>
      </w:r>
      <w:r w:rsidR="00D971BC" w:rsidRPr="000B0759">
        <w:t>„</w:t>
      </w:r>
      <w:r w:rsidR="008D7315" w:rsidRPr="000B0759">
        <w:t>Zachowanie dziedzictwa kulturowego i naturalnego</w:t>
      </w:r>
      <w:r w:rsidR="00D971BC" w:rsidRPr="000B0759">
        <w:t>”</w:t>
      </w:r>
      <w:r w:rsidRPr="000B0759">
        <w:t>,</w:t>
      </w:r>
      <w:r w:rsidR="007F7EEE" w:rsidRPr="000B0759">
        <w:t xml:space="preserve"> </w:t>
      </w:r>
      <w:r w:rsidR="00E420E2" w:rsidRPr="000B0759">
        <w:t>4</w:t>
      </w:r>
      <w:r w:rsidRPr="000B0759">
        <w:t xml:space="preserve"> Osi priorytetowej Regionalnego Programu Operacyjne</w:t>
      </w:r>
      <w:r w:rsidR="00516B88" w:rsidRPr="000B0759">
        <w:t xml:space="preserve">go Województwa Świętokrzyskiego </w:t>
      </w:r>
      <w:r w:rsidRPr="000B0759">
        <w:t>na lata 2014</w:t>
      </w:r>
      <w:r w:rsidR="0044255F" w:rsidRPr="000B0759">
        <w:t> – </w:t>
      </w:r>
      <w:r w:rsidR="0068312A" w:rsidRPr="000B0759">
        <w:t>2020, polegającej</w:t>
      </w:r>
      <w:r w:rsidR="00BF7758" w:rsidRPr="000B0759">
        <w:br/>
      </w:r>
      <w:r w:rsidRPr="000B0759">
        <w:t>na weryfikacji dokumentów w zakresie prawidłowości przeprowadzenia właściwych procedur dotyczących udzielania zamówień publicznych,</w:t>
      </w:r>
      <w:r w:rsidR="00A01F66" w:rsidRPr="000B0759">
        <w:t xml:space="preserve"> przeprowadzonej</w:t>
      </w:r>
      <w:r w:rsidR="00BF7758" w:rsidRPr="000B0759">
        <w:t xml:space="preserve"> </w:t>
      </w:r>
      <w:r w:rsidR="00A01F66" w:rsidRPr="000B0759">
        <w:t xml:space="preserve">na dokumentach </w:t>
      </w:r>
      <w:r w:rsidRPr="000B0759">
        <w:t>w siedzibie Instytucji Zarządzającej Regionalnym Programem Operacyjnym Województw</w:t>
      </w:r>
      <w:r w:rsidR="0044255F" w:rsidRPr="000B0759">
        <w:t>a Świętokrzyskiego na lata 2014 – </w:t>
      </w:r>
      <w:r w:rsidRPr="000B0759">
        <w:t>2020 w</w:t>
      </w:r>
      <w:r w:rsidR="0068312A" w:rsidRPr="000B0759">
        <w:t xml:space="preserve"> dniach </w:t>
      </w:r>
      <w:r w:rsidR="004720FE" w:rsidRPr="000B0759">
        <w:t xml:space="preserve">od </w:t>
      </w:r>
      <w:r w:rsidR="00251CF9" w:rsidRPr="000B0759">
        <w:t>5</w:t>
      </w:r>
      <w:r w:rsidR="00387A33" w:rsidRPr="000B0759">
        <w:t xml:space="preserve"> </w:t>
      </w:r>
      <w:r w:rsidR="00A05FCA" w:rsidRPr="000B0759">
        <w:t xml:space="preserve">do </w:t>
      </w:r>
      <w:r w:rsidR="00251CF9" w:rsidRPr="000B0759">
        <w:t>7</w:t>
      </w:r>
      <w:r w:rsidR="00644A6A" w:rsidRPr="000B0759">
        <w:t xml:space="preserve"> </w:t>
      </w:r>
      <w:r w:rsidR="00251CF9" w:rsidRPr="000B0759">
        <w:t>lipca</w:t>
      </w:r>
      <w:r w:rsidR="00E6222A" w:rsidRPr="000B0759">
        <w:t xml:space="preserve"> </w:t>
      </w:r>
      <w:r w:rsidR="00EE05CC" w:rsidRPr="000B0759">
        <w:t>20</w:t>
      </w:r>
      <w:r w:rsidR="00E420E2" w:rsidRPr="000B0759">
        <w:t>2</w:t>
      </w:r>
      <w:r w:rsidR="00251CF9" w:rsidRPr="000B0759">
        <w:t>1</w:t>
      </w:r>
      <w:r w:rsidRPr="000B0759">
        <w:t xml:space="preserve"> roku</w:t>
      </w:r>
      <w:r w:rsidR="00251CF9" w:rsidRPr="000B0759">
        <w:t>.</w:t>
      </w:r>
    </w:p>
    <w:p w14:paraId="13F23D39" w14:textId="77777777" w:rsidR="000B0759" w:rsidRPr="000B0759" w:rsidRDefault="000B0759" w:rsidP="000B0759">
      <w:pPr>
        <w:spacing w:line="360" w:lineRule="auto"/>
        <w:jc w:val="both"/>
      </w:pPr>
    </w:p>
    <w:p w14:paraId="4F2373C5" w14:textId="77777777" w:rsidR="003405AF" w:rsidRPr="000B0759" w:rsidRDefault="003405AF" w:rsidP="000B0759">
      <w:pPr>
        <w:spacing w:line="360" w:lineRule="auto"/>
        <w:jc w:val="both"/>
        <w:rPr>
          <w:b/>
        </w:rPr>
      </w:pPr>
      <w:r w:rsidRPr="000B0759">
        <w:rPr>
          <w:b/>
        </w:rPr>
        <w:t>I. INFORMACJE OGÓLNE:</w:t>
      </w:r>
    </w:p>
    <w:p w14:paraId="1E1D3206" w14:textId="77777777" w:rsidR="008C11D0" w:rsidRPr="000B0759" w:rsidRDefault="003405AF" w:rsidP="000B075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B0759">
        <w:rPr>
          <w:u w:val="single"/>
        </w:rPr>
        <w:t>Nazwa i adres badanego Beneficjenta:</w:t>
      </w:r>
    </w:p>
    <w:p w14:paraId="6114C168" w14:textId="77777777" w:rsidR="00251CF9" w:rsidRPr="000B0759" w:rsidRDefault="00906260" w:rsidP="000B0759">
      <w:pPr>
        <w:spacing w:line="360" w:lineRule="auto"/>
        <w:ind w:firstLine="357"/>
        <w:jc w:val="both"/>
      </w:pPr>
      <w:r w:rsidRPr="000B0759">
        <w:t>Gmina Busko - Zdrój</w:t>
      </w:r>
    </w:p>
    <w:p w14:paraId="744C9994" w14:textId="77777777" w:rsidR="00BF7758" w:rsidRPr="000B0759" w:rsidRDefault="00906260" w:rsidP="000B0759">
      <w:pPr>
        <w:spacing w:line="360" w:lineRule="auto"/>
        <w:ind w:firstLine="357"/>
        <w:jc w:val="both"/>
      </w:pPr>
      <w:r w:rsidRPr="000B0759">
        <w:t>ul. Mickiewicza 10</w:t>
      </w:r>
    </w:p>
    <w:p w14:paraId="39ACCB10" w14:textId="77777777" w:rsidR="00644A6A" w:rsidRPr="000B0759" w:rsidRDefault="00906260" w:rsidP="000B0759">
      <w:pPr>
        <w:spacing w:line="360" w:lineRule="auto"/>
        <w:ind w:firstLine="357"/>
        <w:jc w:val="both"/>
      </w:pPr>
      <w:r w:rsidRPr="000B0759">
        <w:t>28 - 100 Busko - Zdrój</w:t>
      </w:r>
    </w:p>
    <w:p w14:paraId="34F6E7E0" w14:textId="77777777" w:rsidR="003405AF" w:rsidRPr="000B0759" w:rsidRDefault="003405AF" w:rsidP="000B075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0B0759">
        <w:rPr>
          <w:u w:val="single"/>
        </w:rPr>
        <w:t>Status prawny Beneficjenta:</w:t>
      </w:r>
    </w:p>
    <w:p w14:paraId="7F2A45A7" w14:textId="77777777" w:rsidR="00734FE1" w:rsidRPr="000B0759" w:rsidRDefault="00BF7758" w:rsidP="000B0759">
      <w:pPr>
        <w:spacing w:line="360" w:lineRule="auto"/>
        <w:ind w:firstLine="357"/>
        <w:jc w:val="both"/>
      </w:pPr>
      <w:r w:rsidRPr="000B0759">
        <w:t>Wspólnoty samorządowe</w:t>
      </w:r>
    </w:p>
    <w:p w14:paraId="13BF0A3D" w14:textId="77777777" w:rsidR="00BF735E" w:rsidRPr="000B0759" w:rsidRDefault="00BF735E" w:rsidP="000B0759">
      <w:pPr>
        <w:spacing w:line="360" w:lineRule="auto"/>
        <w:jc w:val="both"/>
        <w:rPr>
          <w:b/>
        </w:rPr>
      </w:pPr>
      <w:r w:rsidRPr="000B0759">
        <w:rPr>
          <w:b/>
        </w:rPr>
        <w:t>II. PODSTAWA PRAWNA KONTROLI:</w:t>
      </w:r>
    </w:p>
    <w:p w14:paraId="22F86F4C" w14:textId="77777777" w:rsidR="00F6122B" w:rsidRPr="000B0759" w:rsidRDefault="00BF735E" w:rsidP="000B0759">
      <w:pPr>
        <w:spacing w:line="360" w:lineRule="auto"/>
        <w:jc w:val="both"/>
      </w:pPr>
      <w:r w:rsidRPr="000B0759">
        <w:t xml:space="preserve">Niniejszą kontrolę przeprowadzono na </w:t>
      </w:r>
      <w:r w:rsidR="004128A1" w:rsidRPr="000B0759">
        <w:t xml:space="preserve">podstawie </w:t>
      </w:r>
      <w:r w:rsidR="0083203C" w:rsidRPr="000B0759">
        <w:t>art. 23 ust. 1 w związku z art. 22 ust. 4 ustawy z</w:t>
      </w:r>
      <w:r w:rsidR="002D006F" w:rsidRPr="000B0759">
        <w:t> </w:t>
      </w:r>
      <w:r w:rsidR="00900881" w:rsidRPr="000B0759">
        <w:t>dnia 11 lipca 2014 </w:t>
      </w:r>
      <w:r w:rsidR="0083203C" w:rsidRPr="000B0759">
        <w:t>r. o zasadach realizacji programów w zakresie polityki spójności finansowanych w perspektywie finansowej 2014</w:t>
      </w:r>
      <w:r w:rsidR="0044255F" w:rsidRPr="000B0759">
        <w:t> – </w:t>
      </w:r>
      <w:r w:rsidR="0083203C" w:rsidRPr="000B0759">
        <w:t>2020</w:t>
      </w:r>
      <w:r w:rsidRPr="000B0759">
        <w:t xml:space="preserve"> </w:t>
      </w:r>
      <w:r w:rsidR="00516B88" w:rsidRPr="000B0759">
        <w:t>(Dz.U.</w:t>
      </w:r>
      <w:r w:rsidR="00D971BC" w:rsidRPr="000B0759">
        <w:t xml:space="preserve"> z </w:t>
      </w:r>
      <w:r w:rsidR="00516B88" w:rsidRPr="000B0759">
        <w:t>20</w:t>
      </w:r>
      <w:r w:rsidR="00D971BC" w:rsidRPr="000B0759">
        <w:t xml:space="preserve">20 r., </w:t>
      </w:r>
      <w:r w:rsidR="00516B88" w:rsidRPr="000B0759">
        <w:t xml:space="preserve">poz. </w:t>
      </w:r>
      <w:r w:rsidR="00D971BC" w:rsidRPr="000B0759">
        <w:t>818</w:t>
      </w:r>
      <w:r w:rsidR="0083203C" w:rsidRPr="000B0759">
        <w:t xml:space="preserve"> z </w:t>
      </w:r>
      <w:proofErr w:type="spellStart"/>
      <w:r w:rsidR="0083203C" w:rsidRPr="000B0759">
        <w:t>późn</w:t>
      </w:r>
      <w:proofErr w:type="spellEnd"/>
      <w:r w:rsidR="0083203C" w:rsidRPr="000B0759">
        <w:t>. zm.)</w:t>
      </w:r>
      <w:r w:rsidR="00A01B47" w:rsidRPr="000B0759">
        <w:t>.</w:t>
      </w:r>
    </w:p>
    <w:p w14:paraId="2FD285BC" w14:textId="77777777" w:rsidR="00E6222A" w:rsidRPr="000B0759" w:rsidRDefault="00BF735E" w:rsidP="000B0759">
      <w:pPr>
        <w:spacing w:line="360" w:lineRule="auto"/>
        <w:jc w:val="both"/>
        <w:rPr>
          <w:b/>
        </w:rPr>
      </w:pPr>
      <w:r w:rsidRPr="000B0759">
        <w:rPr>
          <w:b/>
        </w:rPr>
        <w:t>II</w:t>
      </w:r>
      <w:r w:rsidR="00A01B47" w:rsidRPr="000B0759">
        <w:rPr>
          <w:b/>
        </w:rPr>
        <w:t>I</w:t>
      </w:r>
      <w:r w:rsidR="0034611B" w:rsidRPr="000B0759">
        <w:rPr>
          <w:b/>
        </w:rPr>
        <w:t>.</w:t>
      </w:r>
      <w:r w:rsidRPr="000B0759">
        <w:rPr>
          <w:b/>
        </w:rPr>
        <w:t>OBSZAR I CEL KONTROLI:</w:t>
      </w:r>
    </w:p>
    <w:p w14:paraId="3A614FF2" w14:textId="77777777" w:rsidR="001B138B" w:rsidRPr="000B0759" w:rsidRDefault="00BF735E" w:rsidP="000B0759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0B0759">
        <w:t>Cel kontroli stanowi weryfikacja dokumentów w zakresie prawidłowości przeprowadzenia</w:t>
      </w:r>
      <w:r w:rsidR="007C7120" w:rsidRPr="000B0759">
        <w:rPr>
          <w:b/>
        </w:rPr>
        <w:t xml:space="preserve"> </w:t>
      </w:r>
      <w:r w:rsidRPr="000B0759">
        <w:t xml:space="preserve">przez Beneficjenta właściwych procedur dotyczących udzielania zamówień publicznych </w:t>
      </w:r>
      <w:r w:rsidR="00D21EE8" w:rsidRPr="000B0759">
        <w:br/>
      </w:r>
      <w:r w:rsidR="00507553" w:rsidRPr="000B0759">
        <w:lastRenderedPageBreak/>
        <w:t xml:space="preserve">w </w:t>
      </w:r>
      <w:r w:rsidRPr="000B0759">
        <w:t xml:space="preserve">ramach realizacji projektu nr </w:t>
      </w:r>
      <w:r w:rsidR="00906260" w:rsidRPr="000B0759">
        <w:t>RPSW.04.04.00-26-0004/17</w:t>
      </w:r>
      <w:r w:rsidR="00BF7758" w:rsidRPr="000B0759">
        <w:t xml:space="preserve"> </w:t>
      </w:r>
      <w:r w:rsidR="00E6222A" w:rsidRPr="000B0759">
        <w:t xml:space="preserve">pn. </w:t>
      </w:r>
      <w:r w:rsidR="00214D9B" w:rsidRPr="000B0759">
        <w:rPr>
          <w:i/>
        </w:rPr>
        <w:t>„</w:t>
      </w:r>
      <w:r w:rsidR="00906260" w:rsidRPr="000B0759">
        <w:rPr>
          <w:i/>
        </w:rPr>
        <w:t>Park Zdrojowy Busko-Zdrój-zachowanie, promocja i udostępnienie</w:t>
      </w:r>
      <w:r w:rsidR="00214D9B" w:rsidRPr="000B0759">
        <w:rPr>
          <w:i/>
        </w:rPr>
        <w:t>”</w:t>
      </w:r>
      <w:r w:rsidR="0034611B" w:rsidRPr="000B0759">
        <w:rPr>
          <w:i/>
        </w:rPr>
        <w:t>.</w:t>
      </w:r>
    </w:p>
    <w:p w14:paraId="4244B7CD" w14:textId="77777777" w:rsidR="00E6222A" w:rsidRPr="000B0759" w:rsidRDefault="00BF735E" w:rsidP="000B0759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0B0759">
        <w:t>Weryfikacja obejmuje dokumenty dotyczące udzielania zamówień publicznych związanych z</w:t>
      </w:r>
      <w:r w:rsidR="002D006F" w:rsidRPr="000B0759">
        <w:t> </w:t>
      </w:r>
      <w:r w:rsidRPr="000B0759">
        <w:t>wydatkami przedstawionymi przez Beneficjenta we wniosku o płatność nr</w:t>
      </w:r>
      <w:r w:rsidR="002D006F" w:rsidRPr="000B0759">
        <w:t> </w:t>
      </w:r>
      <w:r w:rsidR="00906260" w:rsidRPr="000B0759">
        <w:t>RPSW.04.04.00-26-0004/17</w:t>
      </w:r>
      <w:r w:rsidR="00537AA1" w:rsidRPr="000B0759">
        <w:t>-0</w:t>
      </w:r>
      <w:r w:rsidR="00906260" w:rsidRPr="000B0759">
        <w:t>11</w:t>
      </w:r>
      <w:r w:rsidR="007C7120" w:rsidRPr="000B0759">
        <w:t>.</w:t>
      </w:r>
    </w:p>
    <w:p w14:paraId="614C18D9" w14:textId="77777777" w:rsidR="00A01B47" w:rsidRPr="000B0759" w:rsidRDefault="00A01B47" w:rsidP="000B0759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0B0759">
        <w:t xml:space="preserve">Kontrola przeprowadzona została przez Zespół Kontrolny złożony z pracowników Departamentu </w:t>
      </w:r>
      <w:r w:rsidR="00C7735F" w:rsidRPr="000B0759">
        <w:t>Kontroli i Certyfikacji RPO</w:t>
      </w:r>
      <w:r w:rsidRPr="000B0759">
        <w:t xml:space="preserve"> Urzędu Marszałkowskiego Województwa Świętokrzyskiego z siedzibą w Kielcach, w składzie:</w:t>
      </w:r>
    </w:p>
    <w:p w14:paraId="3F6233D2" w14:textId="77777777" w:rsidR="00C24BA0" w:rsidRPr="000B0759" w:rsidRDefault="00387A33" w:rsidP="000B075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0B0759">
        <w:t>Pan Przemysław Pikuła (</w:t>
      </w:r>
      <w:r w:rsidR="00C24BA0" w:rsidRPr="000B0759">
        <w:t>kierownik Zespołu Kontrolnego),</w:t>
      </w:r>
    </w:p>
    <w:p w14:paraId="356AC3D9" w14:textId="77777777" w:rsidR="00A01B47" w:rsidRPr="000B0759" w:rsidRDefault="00B83465" w:rsidP="000B075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0B0759">
        <w:t>Pan</w:t>
      </w:r>
      <w:r w:rsidR="00251CF9" w:rsidRPr="000B0759">
        <w:t xml:space="preserve">i Anna Zapała – Śledź </w:t>
      </w:r>
      <w:r w:rsidR="00C24BA0" w:rsidRPr="000B0759">
        <w:t>(członek Zespołu Kontrolnego)</w:t>
      </w:r>
      <w:r w:rsidR="00251CF9" w:rsidRPr="000B0759">
        <w:t>,</w:t>
      </w:r>
    </w:p>
    <w:p w14:paraId="5BE83D63" w14:textId="77777777" w:rsidR="00251CF9" w:rsidRPr="000B0759" w:rsidRDefault="00251CF9" w:rsidP="000B0759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0B0759">
        <w:t>Pan Wojciech Nowak (członek Zespołu Kontrolnego),</w:t>
      </w:r>
    </w:p>
    <w:p w14:paraId="7787EBD5" w14:textId="77777777" w:rsidR="00DA2B4A" w:rsidRPr="000B0759" w:rsidRDefault="00A01B47" w:rsidP="000B0759">
      <w:pPr>
        <w:spacing w:line="360" w:lineRule="auto"/>
        <w:jc w:val="both"/>
        <w:rPr>
          <w:b/>
        </w:rPr>
      </w:pPr>
      <w:r w:rsidRPr="000B0759">
        <w:rPr>
          <w:b/>
        </w:rPr>
        <w:t>IV. USTALENIA SZCZEGÓŁOWE:</w:t>
      </w:r>
    </w:p>
    <w:p w14:paraId="346F47A9" w14:textId="77777777" w:rsidR="00C24BA0" w:rsidRPr="000B0759" w:rsidRDefault="00C24BA0" w:rsidP="000B0759">
      <w:pPr>
        <w:spacing w:line="360" w:lineRule="auto"/>
        <w:jc w:val="both"/>
      </w:pPr>
      <w:r w:rsidRPr="000B0759">
        <w:t>W wyniku dokonanej w dniach</w:t>
      </w:r>
      <w:r w:rsidR="00E42819" w:rsidRPr="000B0759">
        <w:t xml:space="preserve"> od </w:t>
      </w:r>
      <w:r w:rsidR="008F5096" w:rsidRPr="000B0759">
        <w:t>5</w:t>
      </w:r>
      <w:r w:rsidR="00B83465" w:rsidRPr="000B0759">
        <w:t xml:space="preserve"> </w:t>
      </w:r>
      <w:r w:rsidR="008F5096" w:rsidRPr="000B0759">
        <w:t>do 7 lipca 2021</w:t>
      </w:r>
      <w:r w:rsidR="00D111B8" w:rsidRPr="000B0759">
        <w:t xml:space="preserve"> </w:t>
      </w:r>
      <w:r w:rsidRPr="000B0759">
        <w:t>r</w:t>
      </w:r>
      <w:r w:rsidR="00D111B8" w:rsidRPr="000B0759">
        <w:t>oku</w:t>
      </w:r>
      <w:r w:rsidRPr="000B0759">
        <w:t xml:space="preserve"> weryfikacji dokumentów dotyczących zamówień udzielonych w ramach projektu nr </w:t>
      </w:r>
      <w:r w:rsidR="008F5096" w:rsidRPr="000B0759">
        <w:t>RPSW.04.0</w:t>
      </w:r>
      <w:r w:rsidR="000B0759">
        <w:t>4</w:t>
      </w:r>
      <w:r w:rsidR="008F5096" w:rsidRPr="000B0759">
        <w:t>.00-26-000</w:t>
      </w:r>
      <w:r w:rsidR="000B0759">
        <w:t>4</w:t>
      </w:r>
      <w:r w:rsidR="008F5096" w:rsidRPr="000B0759">
        <w:t>/1</w:t>
      </w:r>
      <w:r w:rsidR="000B0759">
        <w:t>7</w:t>
      </w:r>
      <w:r w:rsidR="001B138B" w:rsidRPr="000B0759">
        <w:t>, przesłanyc</w:t>
      </w:r>
      <w:r w:rsidR="00867D7E" w:rsidRPr="000B0759">
        <w:t>h</w:t>
      </w:r>
      <w:r w:rsidR="008F5096" w:rsidRPr="000B0759">
        <w:br/>
      </w:r>
      <w:r w:rsidRPr="000B0759">
        <w:t>do Instytucji Zarządzającej Regionalnym Programem Operacyjnym Województw</w:t>
      </w:r>
      <w:r w:rsidR="00951F8B" w:rsidRPr="000B0759">
        <w:t>a Świętokrzyskiego na lata 2014 – </w:t>
      </w:r>
      <w:r w:rsidRPr="000B0759">
        <w:t>2020 przez Beneficjenta za pośrednictwem Centralnego systemu teleinformatycznego SL2014, Zespół Kontrolny ustalił, co następuje:</w:t>
      </w:r>
    </w:p>
    <w:p w14:paraId="2C1CECD9" w14:textId="77777777" w:rsidR="0063654C" w:rsidRPr="000B0759" w:rsidRDefault="006F73B5" w:rsidP="000B0759">
      <w:pPr>
        <w:numPr>
          <w:ilvl w:val="0"/>
          <w:numId w:val="5"/>
        </w:numPr>
        <w:spacing w:line="360" w:lineRule="auto"/>
        <w:ind w:left="357" w:hanging="357"/>
        <w:jc w:val="both"/>
        <w:rPr>
          <w:color w:val="FF0000"/>
        </w:rPr>
      </w:pPr>
      <w:r w:rsidRPr="000B0759">
        <w:t xml:space="preserve">Beneficjent przeprowadził postępowanie o udzielenie zamówienia publicznego w trybie przetargu nieograniczonego, o którym mowa w art. 39 ustawy z dnia 29 stycznia 2004 r. Prawo zamówień publicznych. Przedmiotowe postępowanie zostało wszczęte </w:t>
      </w:r>
      <w:r w:rsidR="00614E94" w:rsidRPr="000B0759">
        <w:t>25</w:t>
      </w:r>
      <w:r w:rsidRPr="000B0759">
        <w:t xml:space="preserve"> </w:t>
      </w:r>
      <w:r w:rsidR="00614E94" w:rsidRPr="000B0759">
        <w:t>maja</w:t>
      </w:r>
      <w:r w:rsidRPr="000B0759">
        <w:t xml:space="preserve"> 20</w:t>
      </w:r>
      <w:r w:rsidR="00AF5A8F" w:rsidRPr="000B0759">
        <w:t>1</w:t>
      </w:r>
      <w:r w:rsidR="00614E94" w:rsidRPr="000B0759">
        <w:t>9</w:t>
      </w:r>
      <w:r w:rsidRPr="000B0759">
        <w:t xml:space="preserve"> r. poprzez </w:t>
      </w:r>
      <w:r w:rsidR="001E62A1" w:rsidRPr="000B0759">
        <w:t xml:space="preserve">zamieszczenie ogłoszenia </w:t>
      </w:r>
      <w:r w:rsidR="00B8760B" w:rsidRPr="000B0759">
        <w:t>o zamówieniu</w:t>
      </w:r>
      <w:r w:rsidR="00617BAA" w:rsidRPr="000B0759">
        <w:t xml:space="preserve"> w </w:t>
      </w:r>
      <w:r w:rsidR="00B8760B" w:rsidRPr="000B0759">
        <w:t xml:space="preserve">Biuletynie </w:t>
      </w:r>
      <w:r w:rsidR="00D971BC" w:rsidRPr="000B0759">
        <w:t>Zamówień Publicznych</w:t>
      </w:r>
      <w:r w:rsidR="00B8760B" w:rsidRPr="000B0759">
        <w:br/>
      </w:r>
      <w:r w:rsidRPr="000B0759">
        <w:t>pod numerem</w:t>
      </w:r>
      <w:r w:rsidR="00B8760B" w:rsidRPr="000B0759">
        <w:t xml:space="preserve"> </w:t>
      </w:r>
      <w:r w:rsidRPr="000B0759">
        <w:t xml:space="preserve">nr </w:t>
      </w:r>
      <w:r w:rsidR="00614E94" w:rsidRPr="000B0759">
        <w:t>578018</w:t>
      </w:r>
      <w:r w:rsidR="00B8760B" w:rsidRPr="000B0759">
        <w:t>-</w:t>
      </w:r>
      <w:r w:rsidR="00614E94" w:rsidRPr="000B0759">
        <w:t>N-</w:t>
      </w:r>
      <w:r w:rsidR="00B8760B" w:rsidRPr="000B0759">
        <w:t>20</w:t>
      </w:r>
      <w:r w:rsidR="00AF5A8F" w:rsidRPr="000B0759">
        <w:t>1</w:t>
      </w:r>
      <w:r w:rsidR="00614E94" w:rsidRPr="000B0759">
        <w:t>9</w:t>
      </w:r>
      <w:r w:rsidRPr="000B0759">
        <w:t xml:space="preserve"> i dotyczyło wyboru wykonawcy </w:t>
      </w:r>
      <w:r w:rsidR="00AF5A8F" w:rsidRPr="000B0759">
        <w:t xml:space="preserve">robót budowlanych polegających na </w:t>
      </w:r>
      <w:r w:rsidR="00614E94" w:rsidRPr="000B0759">
        <w:t>renowacji zabytkowego Parku Zdrojowego w Busku – Zdroju wraz</w:t>
      </w:r>
      <w:r w:rsidR="00614E94" w:rsidRPr="000B0759">
        <w:br/>
        <w:t>z zabezpieczeniem zabytkowego Zespołu Uzdrowiskowego</w:t>
      </w:r>
      <w:r w:rsidR="005510FC" w:rsidRPr="000B0759">
        <w:t xml:space="preserve">. </w:t>
      </w:r>
      <w:r w:rsidR="00AF5A8F" w:rsidRPr="000B0759">
        <w:t xml:space="preserve">Efektem rozstrzygnięcia postępowania było podpisanie w </w:t>
      </w:r>
      <w:r w:rsidR="005510FC" w:rsidRPr="000B0759">
        <w:t xml:space="preserve">dniu </w:t>
      </w:r>
      <w:r w:rsidR="00E54C79" w:rsidRPr="000B0759">
        <w:t>17</w:t>
      </w:r>
      <w:r w:rsidR="005510FC" w:rsidRPr="000B0759">
        <w:t xml:space="preserve"> </w:t>
      </w:r>
      <w:r w:rsidR="00E54C79" w:rsidRPr="000B0759">
        <w:t>października</w:t>
      </w:r>
      <w:r w:rsidR="005510FC" w:rsidRPr="000B0759">
        <w:t xml:space="preserve"> 20</w:t>
      </w:r>
      <w:r w:rsidR="00AF5A8F" w:rsidRPr="000B0759">
        <w:t>19</w:t>
      </w:r>
      <w:r w:rsidR="005510FC" w:rsidRPr="000B0759">
        <w:t> r. umowy</w:t>
      </w:r>
      <w:r w:rsidR="00614E94" w:rsidRPr="000B0759">
        <w:t xml:space="preserve"> </w:t>
      </w:r>
      <w:r w:rsidR="005510FC" w:rsidRPr="000B0759">
        <w:t xml:space="preserve">nr </w:t>
      </w:r>
      <w:r w:rsidR="00E54C79" w:rsidRPr="000B0759">
        <w:t>91</w:t>
      </w:r>
      <w:r w:rsidR="00AF5A8F" w:rsidRPr="000B0759">
        <w:t>/</w:t>
      </w:r>
      <w:r w:rsidR="00E54C79" w:rsidRPr="000B0759">
        <w:t>RSID/</w:t>
      </w:r>
      <w:r w:rsidR="00AF5A8F" w:rsidRPr="000B0759">
        <w:t>2019</w:t>
      </w:r>
      <w:r w:rsidR="005510FC" w:rsidRPr="000B0759">
        <w:t xml:space="preserve"> pomiędzy </w:t>
      </w:r>
      <w:r w:rsidR="0063654C" w:rsidRPr="000B0759">
        <w:t>Beneficjentem</w:t>
      </w:r>
      <w:r w:rsidR="00AF5A8F" w:rsidRPr="000B0759">
        <w:t xml:space="preserve"> </w:t>
      </w:r>
      <w:r w:rsidR="0063654C" w:rsidRPr="000B0759">
        <w:t xml:space="preserve">a </w:t>
      </w:r>
      <w:r w:rsidR="0031312A" w:rsidRPr="000B0759">
        <w:t>Spółdzielnią Rzemieślniczą</w:t>
      </w:r>
      <w:r w:rsidR="00AF5A8F" w:rsidRPr="000B0759">
        <w:t xml:space="preserve"> </w:t>
      </w:r>
      <w:r w:rsidR="0063654C" w:rsidRPr="000B0759">
        <w:t xml:space="preserve">z siedzibą w </w:t>
      </w:r>
      <w:r w:rsidR="0031312A" w:rsidRPr="000B0759">
        <w:t>Busko - Zdrój</w:t>
      </w:r>
      <w:r w:rsidR="0063654C" w:rsidRPr="000B0759">
        <w:t xml:space="preserve">, o wartości </w:t>
      </w:r>
      <w:r w:rsidR="0031312A" w:rsidRPr="000B0759">
        <w:t>17 434 027,49</w:t>
      </w:r>
      <w:r w:rsidR="00AB0E90" w:rsidRPr="000B0759">
        <w:t>,00</w:t>
      </w:r>
      <w:r w:rsidR="0063654C" w:rsidRPr="000B0759">
        <w:t xml:space="preserve"> zł brutto.</w:t>
      </w:r>
    </w:p>
    <w:p w14:paraId="6CB6FB20" w14:textId="77777777" w:rsidR="0052761A" w:rsidRPr="000B0759" w:rsidRDefault="00922743" w:rsidP="000B0759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0B0759">
        <w:rPr>
          <w:sz w:val="24"/>
          <w:szCs w:val="24"/>
        </w:rPr>
        <w:t>Postepowanie</w:t>
      </w:r>
      <w:r w:rsidR="00AF5A8F" w:rsidRPr="000B0759">
        <w:rPr>
          <w:sz w:val="24"/>
          <w:szCs w:val="24"/>
        </w:rPr>
        <w:t>,</w:t>
      </w:r>
      <w:r w:rsidR="00E80B32" w:rsidRPr="000B0759">
        <w:rPr>
          <w:sz w:val="24"/>
          <w:szCs w:val="24"/>
        </w:rPr>
        <w:t xml:space="preserve"> postanowienia powyż</w:t>
      </w:r>
      <w:r w:rsidR="00AF5A8F" w:rsidRPr="000B0759">
        <w:rPr>
          <w:sz w:val="24"/>
          <w:szCs w:val="24"/>
        </w:rPr>
        <w:t>szej</w:t>
      </w:r>
      <w:r w:rsidR="00E80B32" w:rsidRPr="000B0759">
        <w:rPr>
          <w:sz w:val="24"/>
          <w:szCs w:val="24"/>
        </w:rPr>
        <w:t xml:space="preserve"> u</w:t>
      </w:r>
      <w:r w:rsidR="00AF5A8F" w:rsidRPr="000B0759">
        <w:rPr>
          <w:sz w:val="24"/>
          <w:szCs w:val="24"/>
        </w:rPr>
        <w:t>mowy</w:t>
      </w:r>
      <w:r w:rsidR="00E80B32" w:rsidRPr="000B0759">
        <w:rPr>
          <w:sz w:val="24"/>
          <w:szCs w:val="24"/>
        </w:rPr>
        <w:t xml:space="preserve"> </w:t>
      </w:r>
      <w:r w:rsidR="00AF5A8F" w:rsidRPr="000B0759">
        <w:rPr>
          <w:sz w:val="24"/>
          <w:szCs w:val="24"/>
        </w:rPr>
        <w:t>oraz aneksu nr 1 z dnia</w:t>
      </w:r>
      <w:r w:rsidR="003C2D0C" w:rsidRPr="000B0759">
        <w:rPr>
          <w:sz w:val="24"/>
          <w:szCs w:val="24"/>
        </w:rPr>
        <w:t xml:space="preserve"> </w:t>
      </w:r>
      <w:r w:rsidR="0031312A" w:rsidRPr="000B0759">
        <w:rPr>
          <w:sz w:val="24"/>
          <w:szCs w:val="24"/>
        </w:rPr>
        <w:t>15</w:t>
      </w:r>
      <w:r w:rsidR="00AF5A8F" w:rsidRPr="000B0759">
        <w:rPr>
          <w:sz w:val="24"/>
          <w:szCs w:val="24"/>
        </w:rPr>
        <w:t xml:space="preserve"> </w:t>
      </w:r>
      <w:r w:rsidR="0031312A" w:rsidRPr="000B0759">
        <w:rPr>
          <w:sz w:val="24"/>
          <w:szCs w:val="24"/>
        </w:rPr>
        <w:t>maja</w:t>
      </w:r>
      <w:r w:rsidR="00AF5A8F" w:rsidRPr="000B0759">
        <w:rPr>
          <w:sz w:val="24"/>
          <w:szCs w:val="24"/>
        </w:rPr>
        <w:t xml:space="preserve"> 20</w:t>
      </w:r>
      <w:r w:rsidR="0031312A" w:rsidRPr="000B0759">
        <w:rPr>
          <w:sz w:val="24"/>
          <w:szCs w:val="24"/>
        </w:rPr>
        <w:t>20</w:t>
      </w:r>
      <w:r w:rsidR="00AF5A8F" w:rsidRPr="000B0759">
        <w:rPr>
          <w:sz w:val="24"/>
          <w:szCs w:val="24"/>
        </w:rPr>
        <w:t> r.</w:t>
      </w:r>
      <w:r w:rsidR="0052761A" w:rsidRPr="000B0759">
        <w:rPr>
          <w:sz w:val="24"/>
          <w:szCs w:val="24"/>
        </w:rPr>
        <w:t xml:space="preserve">, były przedmiotem kontroli w dniach od </w:t>
      </w:r>
      <w:r w:rsidR="0031312A" w:rsidRPr="000B0759">
        <w:rPr>
          <w:sz w:val="24"/>
          <w:szCs w:val="24"/>
        </w:rPr>
        <w:t xml:space="preserve">23 </w:t>
      </w:r>
      <w:r w:rsidR="00550E0C" w:rsidRPr="000B0759">
        <w:rPr>
          <w:sz w:val="24"/>
          <w:szCs w:val="24"/>
        </w:rPr>
        <w:t>maja</w:t>
      </w:r>
      <w:r w:rsidR="0052761A" w:rsidRPr="000B0759">
        <w:rPr>
          <w:sz w:val="24"/>
          <w:szCs w:val="24"/>
        </w:rPr>
        <w:t xml:space="preserve"> do 20 </w:t>
      </w:r>
      <w:r w:rsidR="00550E0C" w:rsidRPr="000B0759">
        <w:rPr>
          <w:sz w:val="24"/>
          <w:szCs w:val="24"/>
        </w:rPr>
        <w:t>czerwca</w:t>
      </w:r>
      <w:r w:rsidR="0052761A" w:rsidRPr="000B0759">
        <w:rPr>
          <w:sz w:val="24"/>
          <w:szCs w:val="24"/>
        </w:rPr>
        <w:t xml:space="preserve"> 2020 r. W wyniku tejże weryfikacji</w:t>
      </w:r>
      <w:r w:rsidR="0052761A" w:rsidRPr="000B0759">
        <w:rPr>
          <w:sz w:val="24"/>
          <w:szCs w:val="24"/>
        </w:rPr>
        <w:br/>
        <w:t>nie stwierdzono błędów i uchybień.</w:t>
      </w:r>
    </w:p>
    <w:p w14:paraId="42CCE09A" w14:textId="77777777" w:rsidR="0052761A" w:rsidRPr="000B0759" w:rsidRDefault="00771BD8" w:rsidP="000B0759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0B0759">
        <w:rPr>
          <w:sz w:val="24"/>
          <w:szCs w:val="24"/>
        </w:rPr>
        <w:t xml:space="preserve">Wprowadzone zmiany do umowy nr </w:t>
      </w:r>
      <w:r w:rsidR="00550E0C" w:rsidRPr="000B0759">
        <w:rPr>
          <w:sz w:val="24"/>
          <w:szCs w:val="24"/>
        </w:rPr>
        <w:t>91/RSID/2019</w:t>
      </w:r>
      <w:r w:rsidRPr="000B0759">
        <w:rPr>
          <w:sz w:val="24"/>
          <w:szCs w:val="24"/>
        </w:rPr>
        <w:t xml:space="preserve"> poprzez zawarcie</w:t>
      </w:r>
      <w:r w:rsidR="00B520E8" w:rsidRPr="000B0759">
        <w:rPr>
          <w:sz w:val="24"/>
          <w:szCs w:val="24"/>
        </w:rPr>
        <w:t xml:space="preserve"> aneks</w:t>
      </w:r>
      <w:r w:rsidRPr="000B0759">
        <w:rPr>
          <w:sz w:val="24"/>
          <w:szCs w:val="24"/>
        </w:rPr>
        <w:t>u</w:t>
      </w:r>
      <w:r w:rsidR="00B520E8" w:rsidRPr="000B0759">
        <w:rPr>
          <w:sz w:val="24"/>
          <w:szCs w:val="24"/>
        </w:rPr>
        <w:t xml:space="preserve"> nr </w:t>
      </w:r>
      <w:r w:rsidR="00550E0C" w:rsidRPr="000B0759">
        <w:rPr>
          <w:sz w:val="24"/>
          <w:szCs w:val="24"/>
        </w:rPr>
        <w:t>2</w:t>
      </w:r>
      <w:r w:rsidR="00B520E8" w:rsidRPr="000B0759">
        <w:rPr>
          <w:sz w:val="24"/>
          <w:szCs w:val="24"/>
        </w:rPr>
        <w:t xml:space="preserve"> </w:t>
      </w:r>
      <w:r w:rsidR="00550E0C" w:rsidRPr="000B0759">
        <w:rPr>
          <w:sz w:val="24"/>
          <w:szCs w:val="24"/>
        </w:rPr>
        <w:t>w</w:t>
      </w:r>
      <w:r w:rsidR="00B520E8" w:rsidRPr="000B0759">
        <w:rPr>
          <w:sz w:val="24"/>
          <w:szCs w:val="24"/>
        </w:rPr>
        <w:t xml:space="preserve"> dni</w:t>
      </w:r>
      <w:r w:rsidR="00550E0C" w:rsidRPr="000B0759">
        <w:rPr>
          <w:sz w:val="24"/>
          <w:szCs w:val="24"/>
        </w:rPr>
        <w:t>u</w:t>
      </w:r>
      <w:r w:rsidR="00550E0C" w:rsidRPr="000B0759">
        <w:rPr>
          <w:sz w:val="24"/>
          <w:szCs w:val="24"/>
        </w:rPr>
        <w:br/>
        <w:t>30</w:t>
      </w:r>
      <w:r w:rsidR="00B520E8" w:rsidRPr="000B0759">
        <w:rPr>
          <w:sz w:val="24"/>
          <w:szCs w:val="24"/>
        </w:rPr>
        <w:t xml:space="preserve"> </w:t>
      </w:r>
      <w:r w:rsidR="00550E0C" w:rsidRPr="000B0759">
        <w:rPr>
          <w:sz w:val="24"/>
          <w:szCs w:val="24"/>
        </w:rPr>
        <w:t>czerwca</w:t>
      </w:r>
      <w:r w:rsidR="00B520E8" w:rsidRPr="000B0759">
        <w:rPr>
          <w:sz w:val="24"/>
          <w:szCs w:val="24"/>
        </w:rPr>
        <w:t xml:space="preserve"> 2020 r.</w:t>
      </w:r>
      <w:r w:rsidR="00550E0C" w:rsidRPr="000B0759">
        <w:rPr>
          <w:sz w:val="24"/>
          <w:szCs w:val="24"/>
        </w:rPr>
        <w:t xml:space="preserve"> oraz aneksu nr 3 </w:t>
      </w:r>
      <w:r w:rsidR="00171792" w:rsidRPr="000B0759">
        <w:rPr>
          <w:sz w:val="24"/>
          <w:szCs w:val="24"/>
        </w:rPr>
        <w:t>w</w:t>
      </w:r>
      <w:r w:rsidR="00550E0C" w:rsidRPr="000B0759">
        <w:rPr>
          <w:sz w:val="24"/>
          <w:szCs w:val="24"/>
        </w:rPr>
        <w:t xml:space="preserve"> dniu 31 sierpnia 2020 r. </w:t>
      </w:r>
      <w:r w:rsidRPr="000B0759">
        <w:rPr>
          <w:sz w:val="24"/>
          <w:szCs w:val="24"/>
        </w:rPr>
        <w:t>były przedmiotem kontroli</w:t>
      </w:r>
      <w:r w:rsidR="00550E0C" w:rsidRPr="000B0759">
        <w:rPr>
          <w:sz w:val="24"/>
          <w:szCs w:val="24"/>
        </w:rPr>
        <w:br/>
      </w:r>
      <w:r w:rsidRPr="000B0759">
        <w:rPr>
          <w:sz w:val="24"/>
          <w:szCs w:val="24"/>
        </w:rPr>
        <w:t xml:space="preserve">w </w:t>
      </w:r>
      <w:r w:rsidR="00550E0C" w:rsidRPr="000B0759">
        <w:rPr>
          <w:sz w:val="24"/>
          <w:szCs w:val="24"/>
        </w:rPr>
        <w:t>dniu 16</w:t>
      </w:r>
      <w:r w:rsidRPr="000B0759">
        <w:rPr>
          <w:sz w:val="24"/>
          <w:szCs w:val="24"/>
        </w:rPr>
        <w:t xml:space="preserve"> </w:t>
      </w:r>
      <w:r w:rsidR="00550E0C" w:rsidRPr="000B0759">
        <w:rPr>
          <w:sz w:val="24"/>
          <w:szCs w:val="24"/>
        </w:rPr>
        <w:t>września</w:t>
      </w:r>
      <w:r w:rsidRPr="000B0759">
        <w:rPr>
          <w:sz w:val="24"/>
          <w:szCs w:val="24"/>
        </w:rPr>
        <w:t xml:space="preserve"> 2020 r.. W wyniku tejże weryfikacji nie stwierdzono błędów i uchybień.</w:t>
      </w:r>
    </w:p>
    <w:p w14:paraId="48D15607" w14:textId="77777777" w:rsidR="005A7CE1" w:rsidRPr="000B0759" w:rsidRDefault="0038732B" w:rsidP="000B0759">
      <w:pPr>
        <w:spacing w:line="360" w:lineRule="auto"/>
        <w:ind w:left="357"/>
        <w:jc w:val="both"/>
      </w:pPr>
      <w:r w:rsidRPr="000B0759">
        <w:lastRenderedPageBreak/>
        <w:t xml:space="preserve">Podczas przedmiotowej kontroli weryfikacji poddano postanowienia aneksu nr </w:t>
      </w:r>
      <w:r w:rsidR="001B4A08" w:rsidRPr="000B0759">
        <w:t>4</w:t>
      </w:r>
      <w:r w:rsidRPr="000B0759">
        <w:t xml:space="preserve"> z dnia</w:t>
      </w:r>
      <w:r w:rsidRPr="000B0759">
        <w:br/>
      </w:r>
      <w:r w:rsidR="00D34BE7" w:rsidRPr="000B0759">
        <w:t>30</w:t>
      </w:r>
      <w:r w:rsidRPr="000B0759">
        <w:t xml:space="preserve"> </w:t>
      </w:r>
      <w:r w:rsidR="00D34BE7" w:rsidRPr="000B0759">
        <w:t>listopada</w:t>
      </w:r>
      <w:r w:rsidRPr="000B0759">
        <w:t xml:space="preserve"> 20</w:t>
      </w:r>
      <w:r w:rsidR="00E80B32" w:rsidRPr="000B0759">
        <w:t>2</w:t>
      </w:r>
      <w:r w:rsidR="00D34BE7" w:rsidRPr="000B0759">
        <w:t>0</w:t>
      </w:r>
      <w:r w:rsidRPr="000B0759">
        <w:t xml:space="preserve"> roku</w:t>
      </w:r>
      <w:r w:rsidR="00D34BE7" w:rsidRPr="000B0759">
        <w:t>, nr 5 z dnia 15 marca 2021 r., nr 6 z dnia 24 marca 2021 r. oraz nr 7</w:t>
      </w:r>
      <w:r w:rsidR="00D34BE7" w:rsidRPr="000B0759">
        <w:br/>
      </w:r>
      <w:r w:rsidR="005A7CE1" w:rsidRPr="000B0759">
        <w:t xml:space="preserve">z dnia </w:t>
      </w:r>
      <w:r w:rsidR="00D34BE7" w:rsidRPr="000B0759">
        <w:t>14</w:t>
      </w:r>
      <w:r w:rsidR="005A7CE1" w:rsidRPr="000B0759">
        <w:t xml:space="preserve"> </w:t>
      </w:r>
      <w:r w:rsidR="00D34BE7" w:rsidRPr="000B0759">
        <w:t>czerwca</w:t>
      </w:r>
      <w:r w:rsidR="005A7CE1" w:rsidRPr="000B0759">
        <w:t xml:space="preserve"> 2021 r</w:t>
      </w:r>
      <w:r w:rsidRPr="000B0759">
        <w:t xml:space="preserve">. </w:t>
      </w:r>
      <w:r w:rsidR="005A7CE1" w:rsidRPr="000B0759">
        <w:t>W wyniku tejże weryfikacji</w:t>
      </w:r>
      <w:r w:rsidR="00D34BE7" w:rsidRPr="000B0759">
        <w:t xml:space="preserve"> </w:t>
      </w:r>
      <w:r w:rsidR="005A7CE1" w:rsidRPr="000B0759">
        <w:t xml:space="preserve">nie stwierdzono uchybień czy nieprawidłowości. </w:t>
      </w:r>
    </w:p>
    <w:p w14:paraId="21DE1B78" w14:textId="77777777" w:rsidR="00363B5E" w:rsidRPr="000B0759" w:rsidRDefault="00363B5E" w:rsidP="000B0759">
      <w:pPr>
        <w:spacing w:line="360" w:lineRule="auto"/>
        <w:ind w:left="357"/>
        <w:jc w:val="both"/>
      </w:pPr>
      <w:r w:rsidRPr="000B0759">
        <w:t>Lista sprawdzająca powyższ</w:t>
      </w:r>
      <w:r w:rsidR="005A7CE1" w:rsidRPr="000B0759">
        <w:t>e</w:t>
      </w:r>
      <w:r w:rsidRPr="000B0759">
        <w:t xml:space="preserve"> </w:t>
      </w:r>
      <w:r w:rsidR="001B0AD5" w:rsidRPr="000B0759">
        <w:t>aneks</w:t>
      </w:r>
      <w:r w:rsidR="005A7CE1" w:rsidRPr="000B0759">
        <w:t>y</w:t>
      </w:r>
      <w:r w:rsidRPr="000B0759">
        <w:t xml:space="preserve"> stanowi dowód nr 1 do niniejszej Informacji pokontrolnej.</w:t>
      </w:r>
    </w:p>
    <w:p w14:paraId="60D084A9" w14:textId="77777777" w:rsidR="004B3316" w:rsidRPr="000B0759" w:rsidRDefault="004B3316" w:rsidP="000B0759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0B0759">
        <w:t>Beneficjent przeprowadził postępowanie o udzielenie zamówienia publicznego w trybie przetargu nieograniczonego, o którym mowa w art. 39 ustawy z dnia 29 stycznia 2004 r. Prawo zamówień publicznych. Przedmiotowe postępowanie zostało wszczęte 21 października 2019 r. poprzez zamieszczenie ogłoszenia o zamówieniu w Biuletynie Zamówień Publicznych</w:t>
      </w:r>
      <w:r w:rsidRPr="000B0759">
        <w:br/>
        <w:t>pod numerem nr 612435-N-2019 i dotyczyło wyboru wykonawcy usługi polegającej</w:t>
      </w:r>
      <w:r w:rsidRPr="000B0759">
        <w:br/>
        <w:t xml:space="preserve">na pełnieniu funkcji Inspektora Nadzoru Budowalnego. Efektem rozstrzygnięcia postępowania było podpisanie w dniu 14 listopada 2019 r. umowy nr 101/RSID/2019 pomiędzy Beneficjentem a Panią Krystyną </w:t>
      </w:r>
      <w:proofErr w:type="spellStart"/>
      <w:r w:rsidRPr="000B0759">
        <w:t>Wiorek</w:t>
      </w:r>
      <w:proofErr w:type="spellEnd"/>
      <w:r w:rsidRPr="000B0759">
        <w:t>, prowadzącą działalność gospodarczą pod nazwą ZAKŁAD OBSŁUGI INWESTYCJI EKO INWEST KRYSTYNA WIOREK z siedzibą</w:t>
      </w:r>
      <w:r w:rsidRPr="000B0759">
        <w:br/>
        <w:t xml:space="preserve">w Kielcach, o wartości </w:t>
      </w:r>
      <w:r w:rsidR="001534DD" w:rsidRPr="000B0759">
        <w:t>103</w:t>
      </w:r>
      <w:r w:rsidRPr="000B0759">
        <w:t xml:space="preserve"> </w:t>
      </w:r>
      <w:r w:rsidR="001534DD" w:rsidRPr="000B0759">
        <w:t>935</w:t>
      </w:r>
      <w:r w:rsidRPr="000B0759">
        <w:t>,00 zł brutto.</w:t>
      </w:r>
    </w:p>
    <w:p w14:paraId="3A7E3ED5" w14:textId="77777777" w:rsidR="004B3316" w:rsidRPr="000B0759" w:rsidRDefault="004B3316" w:rsidP="000B0759">
      <w:pPr>
        <w:pStyle w:val="Akapitzlist"/>
        <w:spacing w:line="360" w:lineRule="auto"/>
        <w:ind w:left="357"/>
        <w:contextualSpacing w:val="0"/>
        <w:jc w:val="both"/>
        <w:rPr>
          <w:sz w:val="24"/>
          <w:szCs w:val="24"/>
        </w:rPr>
      </w:pPr>
      <w:r w:rsidRPr="000B0759">
        <w:rPr>
          <w:sz w:val="24"/>
          <w:szCs w:val="24"/>
        </w:rPr>
        <w:t xml:space="preserve">Postepowanie, postanowienia powyższej umowy oraz aneksu nr 1 z dnia </w:t>
      </w:r>
      <w:r w:rsidR="001534DD" w:rsidRPr="000B0759">
        <w:rPr>
          <w:sz w:val="24"/>
          <w:szCs w:val="24"/>
        </w:rPr>
        <w:t>27</w:t>
      </w:r>
      <w:r w:rsidRPr="000B0759">
        <w:rPr>
          <w:sz w:val="24"/>
          <w:szCs w:val="24"/>
        </w:rPr>
        <w:t xml:space="preserve"> </w:t>
      </w:r>
      <w:r w:rsidR="001534DD" w:rsidRPr="000B0759">
        <w:rPr>
          <w:sz w:val="24"/>
          <w:szCs w:val="24"/>
        </w:rPr>
        <w:t>kwietnia</w:t>
      </w:r>
      <w:r w:rsidRPr="000B0759">
        <w:rPr>
          <w:sz w:val="24"/>
          <w:szCs w:val="24"/>
        </w:rPr>
        <w:t xml:space="preserve"> 2020 r., były przedmiotem kontroli w dniach od 23 maja do 20 czerwca 2020 r. W wyniku tejże weryfikacji</w:t>
      </w:r>
      <w:r w:rsidR="001534DD" w:rsidRPr="000B0759">
        <w:rPr>
          <w:sz w:val="24"/>
          <w:szCs w:val="24"/>
        </w:rPr>
        <w:t xml:space="preserve"> </w:t>
      </w:r>
      <w:r w:rsidRPr="000B0759">
        <w:rPr>
          <w:sz w:val="24"/>
          <w:szCs w:val="24"/>
        </w:rPr>
        <w:t>nie stwierdzono błędów i uchybień.</w:t>
      </w:r>
    </w:p>
    <w:p w14:paraId="183D3963" w14:textId="77777777" w:rsidR="004B3316" w:rsidRPr="000B0759" w:rsidRDefault="004B3316" w:rsidP="000B0759">
      <w:pPr>
        <w:spacing w:line="360" w:lineRule="auto"/>
        <w:ind w:left="357"/>
        <w:jc w:val="both"/>
      </w:pPr>
      <w:r w:rsidRPr="000B0759">
        <w:t xml:space="preserve">Podczas przedmiotowej kontroli weryfikacji poddano postanowienia aneksu nr </w:t>
      </w:r>
      <w:r w:rsidR="001534DD" w:rsidRPr="000B0759">
        <w:t>2</w:t>
      </w:r>
      <w:r w:rsidRPr="000B0759">
        <w:t xml:space="preserve"> z dnia</w:t>
      </w:r>
      <w:r w:rsidRPr="000B0759">
        <w:br/>
      </w:r>
      <w:r w:rsidR="001534DD" w:rsidRPr="000B0759">
        <w:t>27 listopada</w:t>
      </w:r>
      <w:r w:rsidRPr="000B0759">
        <w:t xml:space="preserve"> 2020 roku, nr </w:t>
      </w:r>
      <w:r w:rsidR="001534DD" w:rsidRPr="000B0759">
        <w:t>3</w:t>
      </w:r>
      <w:r w:rsidRPr="000B0759">
        <w:t xml:space="preserve"> z dnia </w:t>
      </w:r>
      <w:r w:rsidR="001534DD" w:rsidRPr="000B0759">
        <w:t>30</w:t>
      </w:r>
      <w:r w:rsidRPr="000B0759">
        <w:t xml:space="preserve"> marca 2021 r.</w:t>
      </w:r>
      <w:r w:rsidR="001534DD" w:rsidRPr="000B0759">
        <w:t xml:space="preserve"> </w:t>
      </w:r>
      <w:r w:rsidRPr="000B0759">
        <w:t xml:space="preserve">oraz nr </w:t>
      </w:r>
      <w:r w:rsidR="001534DD" w:rsidRPr="000B0759">
        <w:t xml:space="preserve">4 </w:t>
      </w:r>
      <w:r w:rsidRPr="000B0759">
        <w:t xml:space="preserve">z dnia </w:t>
      </w:r>
      <w:r w:rsidR="001534DD" w:rsidRPr="000B0759">
        <w:t>21</w:t>
      </w:r>
      <w:r w:rsidRPr="000B0759">
        <w:t xml:space="preserve"> czerwca 2021 r.</w:t>
      </w:r>
      <w:r w:rsidR="001534DD" w:rsidRPr="000B0759">
        <w:br/>
      </w:r>
      <w:r w:rsidRPr="000B0759">
        <w:t xml:space="preserve">W wyniku tejże weryfikacji nie stwierdzono uchybień czy nieprawidłowości. </w:t>
      </w:r>
    </w:p>
    <w:p w14:paraId="7FCF53CB" w14:textId="77777777" w:rsidR="004B3316" w:rsidRPr="000B0759" w:rsidRDefault="004B3316" w:rsidP="000B0759">
      <w:pPr>
        <w:spacing w:line="360" w:lineRule="auto"/>
        <w:ind w:left="357"/>
        <w:jc w:val="both"/>
      </w:pPr>
      <w:r w:rsidRPr="000B0759">
        <w:t xml:space="preserve">Lista sprawdzająca powyższe aneksy stanowi dowód nr </w:t>
      </w:r>
      <w:r w:rsidR="001534DD" w:rsidRPr="000B0759">
        <w:t>2</w:t>
      </w:r>
      <w:r w:rsidRPr="000B0759">
        <w:t xml:space="preserve"> do niniejszej Informacji pokontrolnej.</w:t>
      </w:r>
    </w:p>
    <w:p w14:paraId="4FCE81DD" w14:textId="77777777" w:rsidR="00C24BA0" w:rsidRPr="000B0759" w:rsidRDefault="00C24BA0" w:rsidP="000B0759">
      <w:pPr>
        <w:spacing w:line="360" w:lineRule="auto"/>
        <w:jc w:val="both"/>
        <w:rPr>
          <w:b/>
        </w:rPr>
      </w:pPr>
      <w:r w:rsidRPr="000B0759">
        <w:rPr>
          <w:b/>
        </w:rPr>
        <w:t>V. REKOMENDACJE I ZALECENIA POKONTROLNE:</w:t>
      </w:r>
    </w:p>
    <w:p w14:paraId="4058E383" w14:textId="77777777" w:rsidR="001B0AD5" w:rsidRPr="000B0759" w:rsidRDefault="001B0AD5" w:rsidP="000B0759">
      <w:pPr>
        <w:spacing w:line="360" w:lineRule="auto"/>
        <w:jc w:val="both"/>
        <w:rPr>
          <w:bCs/>
        </w:rPr>
      </w:pPr>
      <w:r w:rsidRPr="000B0759">
        <w:rPr>
          <w:bCs/>
        </w:rPr>
        <w:t>IZ RPOWŚ na lata 2014-2020 odstąpiła od formułowania rekomendacji oraz zaleceń pokontrolnych.</w:t>
      </w:r>
    </w:p>
    <w:p w14:paraId="2D1CE578" w14:textId="77777777" w:rsidR="00C24BA0" w:rsidRPr="000B0759" w:rsidRDefault="00C24BA0" w:rsidP="000B0759">
      <w:pPr>
        <w:spacing w:line="360" w:lineRule="auto"/>
        <w:jc w:val="both"/>
      </w:pPr>
      <w:r w:rsidRPr="000B0759">
        <w:t xml:space="preserve">Niniejsza </w:t>
      </w:r>
      <w:r w:rsidR="00C861AE" w:rsidRPr="000B0759">
        <w:t xml:space="preserve">informacja pokontrolna zawiera </w:t>
      </w:r>
      <w:r w:rsidR="001534DD" w:rsidRPr="000B0759">
        <w:t>4</w:t>
      </w:r>
      <w:r w:rsidRPr="000B0759">
        <w:t xml:space="preserve"> stron</w:t>
      </w:r>
      <w:r w:rsidR="007D08AF" w:rsidRPr="000B0759">
        <w:t>y</w:t>
      </w:r>
      <w:r w:rsidR="001571C7" w:rsidRPr="000B0759">
        <w:t xml:space="preserve"> oraz </w:t>
      </w:r>
      <w:r w:rsidR="001534DD" w:rsidRPr="000B0759">
        <w:t>2</w:t>
      </w:r>
      <w:r w:rsidR="00D7771C" w:rsidRPr="000B0759">
        <w:t xml:space="preserve"> </w:t>
      </w:r>
      <w:r w:rsidR="007D08AF" w:rsidRPr="000B0759">
        <w:t>dow</w:t>
      </w:r>
      <w:r w:rsidR="001534DD" w:rsidRPr="000B0759">
        <w:t>ody</w:t>
      </w:r>
      <w:r w:rsidR="00D7771C" w:rsidRPr="000B0759">
        <w:t xml:space="preserve">, </w:t>
      </w:r>
      <w:r w:rsidR="001571C7" w:rsidRPr="000B0759">
        <w:t>któr</w:t>
      </w:r>
      <w:r w:rsidR="007D08AF" w:rsidRPr="000B0759">
        <w:t>y</w:t>
      </w:r>
      <w:r w:rsidR="001571C7" w:rsidRPr="000B0759">
        <w:t xml:space="preserve"> dostępn</w:t>
      </w:r>
      <w:r w:rsidR="001534DD" w:rsidRPr="000B0759">
        <w:t>e</w:t>
      </w:r>
      <w:r w:rsidR="00D7771C" w:rsidRPr="000B0759">
        <w:t xml:space="preserve"> </w:t>
      </w:r>
      <w:r w:rsidR="000B0759">
        <w:t>są</w:t>
      </w:r>
      <w:r w:rsidR="00B246A3" w:rsidRPr="000B0759">
        <w:t xml:space="preserve"> do wglądu</w:t>
      </w:r>
      <w:r w:rsidR="00B246A3" w:rsidRPr="000B0759">
        <w:br/>
      </w:r>
      <w:r w:rsidRPr="000B0759">
        <w:t xml:space="preserve">w siedzibie Departamentu </w:t>
      </w:r>
      <w:r w:rsidR="00600A60" w:rsidRPr="000B0759">
        <w:t xml:space="preserve">Kontroli i Certyfikacji RPO, </w:t>
      </w:r>
      <w:r w:rsidR="007421A6" w:rsidRPr="000B0759">
        <w:t xml:space="preserve">ul. </w:t>
      </w:r>
      <w:r w:rsidR="00D971BC" w:rsidRPr="000B0759">
        <w:t>W</w:t>
      </w:r>
      <w:r w:rsidR="006821CF" w:rsidRPr="000B0759">
        <w:t xml:space="preserve">incentego </w:t>
      </w:r>
      <w:r w:rsidR="00D971BC" w:rsidRPr="000B0759">
        <w:t>Witosa</w:t>
      </w:r>
      <w:r w:rsidR="007421A6" w:rsidRPr="000B0759">
        <w:t xml:space="preserve"> </w:t>
      </w:r>
      <w:r w:rsidR="00D971BC" w:rsidRPr="000B0759">
        <w:t>86</w:t>
      </w:r>
      <w:r w:rsidR="007421A6" w:rsidRPr="000B0759">
        <w:t>, 25 – </w:t>
      </w:r>
      <w:r w:rsidR="00D971BC" w:rsidRPr="000B0759">
        <w:t>561</w:t>
      </w:r>
      <w:r w:rsidRPr="000B0759">
        <w:t xml:space="preserve"> Kielce.</w:t>
      </w:r>
    </w:p>
    <w:p w14:paraId="489BEE02" w14:textId="77777777" w:rsidR="00C24BA0" w:rsidRPr="000B0759" w:rsidRDefault="00C24BA0" w:rsidP="000B0759">
      <w:pPr>
        <w:spacing w:line="360" w:lineRule="auto"/>
        <w:jc w:val="both"/>
      </w:pPr>
      <w:r w:rsidRPr="000B0759">
        <w:t>Dokument sporządzono w dwóch jednobrzmiących egzemplarzach, z których jeden zostaje przekazany Beneficjentowi. Drugi egzemplarz oznaczony terminem „do zwrotu” należy odesłać</w:t>
      </w:r>
      <w:r w:rsidR="00C861AE" w:rsidRPr="000B0759">
        <w:br/>
      </w:r>
      <w:r w:rsidRPr="000B0759">
        <w:t>na podany powyżej adres w terminie 14 dni od dnia otrzymania Informacji pokontrolnej.</w:t>
      </w:r>
    </w:p>
    <w:p w14:paraId="21068C29" w14:textId="77777777" w:rsidR="00C24BA0" w:rsidRPr="000B0759" w:rsidRDefault="00C24BA0" w:rsidP="000B0759">
      <w:pPr>
        <w:spacing w:line="360" w:lineRule="auto"/>
        <w:jc w:val="both"/>
      </w:pPr>
      <w:r w:rsidRPr="000B075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133BB4AC" w14:textId="77777777" w:rsidR="001F7490" w:rsidRPr="000B0759" w:rsidRDefault="00C24BA0" w:rsidP="000B0759">
      <w:pPr>
        <w:spacing w:line="360" w:lineRule="auto"/>
        <w:jc w:val="both"/>
      </w:pPr>
      <w:r w:rsidRPr="000B0759">
        <w:t>Kierownik Jednostki Kontrolowanej może odmówić podpisania Informacji pokontrolnej informując na piśmie Instytucję Zarządzającą o przyczynach takiej decyzji.</w:t>
      </w:r>
    </w:p>
    <w:p w14:paraId="748EF1AA" w14:textId="77777777" w:rsidR="001534DD" w:rsidRPr="000B0759" w:rsidRDefault="001534DD" w:rsidP="000B0759">
      <w:pPr>
        <w:spacing w:line="360" w:lineRule="auto"/>
        <w:jc w:val="both"/>
      </w:pPr>
    </w:p>
    <w:p w14:paraId="2AD9F607" w14:textId="77777777" w:rsidR="00884DF4" w:rsidRPr="000B0759" w:rsidRDefault="00D7771C" w:rsidP="000B0759">
      <w:pPr>
        <w:spacing w:line="360" w:lineRule="auto"/>
        <w:jc w:val="both"/>
      </w:pPr>
      <w:r w:rsidRPr="000B0759">
        <w:t xml:space="preserve">Kontrolujący: </w:t>
      </w:r>
    </w:p>
    <w:p w14:paraId="06C03A58" w14:textId="77777777" w:rsidR="003311DE" w:rsidRPr="000B0759" w:rsidRDefault="003311DE" w:rsidP="000B0759">
      <w:pPr>
        <w:spacing w:line="360" w:lineRule="auto"/>
        <w:jc w:val="both"/>
        <w:rPr>
          <w:b/>
        </w:rPr>
      </w:pPr>
    </w:p>
    <w:p w14:paraId="178B069B" w14:textId="77777777" w:rsidR="001534DD" w:rsidRPr="000B0759" w:rsidRDefault="001534DD" w:rsidP="000B0759">
      <w:pPr>
        <w:spacing w:line="360" w:lineRule="auto"/>
        <w:jc w:val="both"/>
        <w:rPr>
          <w:b/>
        </w:rPr>
      </w:pPr>
    </w:p>
    <w:p w14:paraId="4B892A78" w14:textId="77777777" w:rsidR="00D7771C" w:rsidRPr="000B0759" w:rsidRDefault="00D7771C" w:rsidP="000B0759">
      <w:pPr>
        <w:spacing w:line="360" w:lineRule="auto"/>
        <w:jc w:val="both"/>
      </w:pPr>
      <w:r w:rsidRPr="000B0759">
        <w:rPr>
          <w:b/>
        </w:rPr>
        <w:t>IMIĘ I NAZWISKO:</w:t>
      </w:r>
      <w:r w:rsidRPr="000B0759">
        <w:t xml:space="preserve"> </w:t>
      </w:r>
      <w:r w:rsidR="000B0759" w:rsidRPr="000B0759">
        <w:t xml:space="preserve">Przemysław Pikuła </w:t>
      </w:r>
      <w:r w:rsidRPr="000B0759">
        <w:t>………………………………….</w:t>
      </w:r>
    </w:p>
    <w:p w14:paraId="682F2657" w14:textId="77777777" w:rsidR="00D7771C" w:rsidRPr="000B0759" w:rsidRDefault="00D7771C" w:rsidP="000B0759">
      <w:pPr>
        <w:spacing w:line="360" w:lineRule="auto"/>
        <w:jc w:val="both"/>
        <w:rPr>
          <w:b/>
        </w:rPr>
      </w:pPr>
    </w:p>
    <w:p w14:paraId="73DED542" w14:textId="77777777" w:rsidR="006821CF" w:rsidRPr="000B0759" w:rsidRDefault="006821CF" w:rsidP="000B0759">
      <w:pPr>
        <w:spacing w:line="360" w:lineRule="auto"/>
        <w:jc w:val="both"/>
        <w:rPr>
          <w:b/>
        </w:rPr>
      </w:pPr>
    </w:p>
    <w:p w14:paraId="46A83645" w14:textId="77777777" w:rsidR="001534DD" w:rsidRPr="000B0759" w:rsidRDefault="001534DD" w:rsidP="000B0759">
      <w:pPr>
        <w:spacing w:line="360" w:lineRule="auto"/>
        <w:jc w:val="both"/>
        <w:rPr>
          <w:b/>
        </w:rPr>
      </w:pPr>
    </w:p>
    <w:p w14:paraId="3E36C11E" w14:textId="77777777" w:rsidR="006821CF" w:rsidRPr="000B0759" w:rsidRDefault="006821CF" w:rsidP="000B0759">
      <w:pPr>
        <w:spacing w:line="360" w:lineRule="auto"/>
        <w:jc w:val="both"/>
      </w:pPr>
      <w:r w:rsidRPr="000B0759">
        <w:rPr>
          <w:b/>
        </w:rPr>
        <w:t>IMIĘ I NAZWISKO:</w:t>
      </w:r>
      <w:r w:rsidRPr="000B0759">
        <w:t xml:space="preserve"> </w:t>
      </w:r>
      <w:r w:rsidR="000B0759" w:rsidRPr="000B0759">
        <w:t xml:space="preserve">Anna Zapała – Śledź </w:t>
      </w:r>
      <w:r w:rsidRPr="000B0759">
        <w:t>………………………………….</w:t>
      </w:r>
    </w:p>
    <w:p w14:paraId="559B83C0" w14:textId="77777777" w:rsidR="006821CF" w:rsidRPr="000B0759" w:rsidRDefault="006821CF" w:rsidP="000B0759">
      <w:pPr>
        <w:spacing w:line="360" w:lineRule="auto"/>
        <w:jc w:val="both"/>
        <w:rPr>
          <w:b/>
        </w:rPr>
      </w:pPr>
    </w:p>
    <w:p w14:paraId="4A1A2D26" w14:textId="77777777" w:rsidR="001534DD" w:rsidRPr="000B0759" w:rsidRDefault="001534DD" w:rsidP="000B0759">
      <w:pPr>
        <w:spacing w:line="360" w:lineRule="auto"/>
        <w:jc w:val="both"/>
        <w:rPr>
          <w:b/>
        </w:rPr>
      </w:pPr>
    </w:p>
    <w:p w14:paraId="6942E0D2" w14:textId="77777777" w:rsidR="006821CF" w:rsidRPr="000B0759" w:rsidRDefault="006821CF" w:rsidP="000B0759">
      <w:pPr>
        <w:spacing w:line="360" w:lineRule="auto"/>
        <w:jc w:val="both"/>
        <w:rPr>
          <w:b/>
        </w:rPr>
      </w:pPr>
    </w:p>
    <w:p w14:paraId="45B7C635" w14:textId="77777777" w:rsidR="00D7771C" w:rsidRPr="000B0759" w:rsidRDefault="00D7771C" w:rsidP="000B0759">
      <w:pPr>
        <w:spacing w:line="360" w:lineRule="auto"/>
        <w:jc w:val="both"/>
      </w:pPr>
      <w:r w:rsidRPr="000B0759">
        <w:rPr>
          <w:b/>
        </w:rPr>
        <w:t>IMIĘ I NAZWISKO:</w:t>
      </w:r>
      <w:r w:rsidRPr="000B0759">
        <w:t xml:space="preserve"> </w:t>
      </w:r>
      <w:r w:rsidR="000B0759" w:rsidRPr="000B0759">
        <w:t xml:space="preserve">Wojciech Nowak </w:t>
      </w:r>
      <w:r w:rsidRPr="000B0759"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0B0759" w14:paraId="6C5C66DC" w14:textId="77777777" w:rsidTr="00843BA9">
        <w:tc>
          <w:tcPr>
            <w:tcW w:w="3794" w:type="dxa"/>
            <w:shd w:val="clear" w:color="auto" w:fill="auto"/>
          </w:tcPr>
          <w:p w14:paraId="363BCB00" w14:textId="77777777" w:rsidR="00D7771C" w:rsidRPr="000B0759" w:rsidRDefault="00D7771C" w:rsidP="000B075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2EE7A07C" w14:textId="77777777" w:rsidR="00D7771C" w:rsidRPr="000B0759" w:rsidRDefault="00D7771C" w:rsidP="000B0759">
            <w:pPr>
              <w:spacing w:line="360" w:lineRule="auto"/>
              <w:rPr>
                <w:b/>
              </w:rPr>
            </w:pPr>
          </w:p>
          <w:p w14:paraId="07047497" w14:textId="77777777" w:rsidR="001534DD" w:rsidRPr="000B0759" w:rsidRDefault="001534DD" w:rsidP="000B0759">
            <w:pPr>
              <w:spacing w:line="360" w:lineRule="auto"/>
              <w:jc w:val="center"/>
              <w:rPr>
                <w:b/>
              </w:rPr>
            </w:pPr>
          </w:p>
          <w:p w14:paraId="50F97988" w14:textId="77777777" w:rsidR="001534DD" w:rsidRPr="000B0759" w:rsidRDefault="001534DD" w:rsidP="000B0759">
            <w:pPr>
              <w:spacing w:line="360" w:lineRule="auto"/>
              <w:jc w:val="center"/>
              <w:rPr>
                <w:b/>
              </w:rPr>
            </w:pPr>
          </w:p>
          <w:p w14:paraId="0DB8247C" w14:textId="77777777" w:rsidR="00D7771C" w:rsidRPr="000B0759" w:rsidRDefault="00D7771C" w:rsidP="000B0759">
            <w:pPr>
              <w:spacing w:line="360" w:lineRule="auto"/>
              <w:jc w:val="center"/>
            </w:pPr>
            <w:r w:rsidRPr="000B0759">
              <w:rPr>
                <w:b/>
              </w:rPr>
              <w:t>Kontrolowany/a:</w:t>
            </w:r>
          </w:p>
        </w:tc>
      </w:tr>
      <w:tr w:rsidR="00B246A3" w:rsidRPr="000B0759" w14:paraId="0C283514" w14:textId="77777777" w:rsidTr="00843BA9">
        <w:tc>
          <w:tcPr>
            <w:tcW w:w="3794" w:type="dxa"/>
            <w:shd w:val="clear" w:color="auto" w:fill="auto"/>
          </w:tcPr>
          <w:p w14:paraId="2FE30082" w14:textId="77777777" w:rsidR="00D7771C" w:rsidRPr="000B0759" w:rsidRDefault="00D7771C" w:rsidP="000B0759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329734FF" w14:textId="77777777" w:rsidR="003311DE" w:rsidRPr="000B0759" w:rsidRDefault="003311DE" w:rsidP="000B0759">
            <w:pPr>
              <w:spacing w:line="360" w:lineRule="auto"/>
            </w:pPr>
          </w:p>
          <w:p w14:paraId="6DD8F632" w14:textId="77777777" w:rsidR="006821CF" w:rsidRPr="000B0759" w:rsidRDefault="006821CF" w:rsidP="000B0759">
            <w:pPr>
              <w:spacing w:line="360" w:lineRule="auto"/>
            </w:pPr>
          </w:p>
          <w:p w14:paraId="3769DB05" w14:textId="77777777" w:rsidR="001534DD" w:rsidRPr="000B0759" w:rsidRDefault="001534DD" w:rsidP="000B0759">
            <w:pPr>
              <w:spacing w:line="360" w:lineRule="auto"/>
            </w:pPr>
          </w:p>
          <w:p w14:paraId="73041638" w14:textId="77777777" w:rsidR="001534DD" w:rsidRPr="000B0759" w:rsidRDefault="001534DD" w:rsidP="000B0759">
            <w:pPr>
              <w:spacing w:line="360" w:lineRule="auto"/>
            </w:pPr>
          </w:p>
          <w:p w14:paraId="7ED56684" w14:textId="77777777" w:rsidR="001534DD" w:rsidRPr="000B0759" w:rsidRDefault="001534DD" w:rsidP="000B0759">
            <w:pPr>
              <w:spacing w:line="360" w:lineRule="auto"/>
            </w:pPr>
          </w:p>
          <w:p w14:paraId="5BCABFAD" w14:textId="77777777" w:rsidR="00D7771C" w:rsidRPr="000B0759" w:rsidRDefault="00D7771C" w:rsidP="000B0759">
            <w:pPr>
              <w:spacing w:line="360" w:lineRule="auto"/>
              <w:jc w:val="center"/>
            </w:pPr>
            <w:r w:rsidRPr="000B0759">
              <w:t>…………………………………………</w:t>
            </w:r>
          </w:p>
        </w:tc>
      </w:tr>
    </w:tbl>
    <w:p w14:paraId="7D8902F3" w14:textId="77777777" w:rsidR="006C1D90" w:rsidRPr="000B0759" w:rsidRDefault="006C1D90" w:rsidP="000B0759">
      <w:pPr>
        <w:spacing w:line="360" w:lineRule="auto"/>
        <w:jc w:val="both"/>
      </w:pPr>
    </w:p>
    <w:sectPr w:rsidR="006C1D90" w:rsidRPr="000B0759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347D" w14:textId="77777777" w:rsidR="00C84254" w:rsidRDefault="00C84254">
      <w:r>
        <w:separator/>
      </w:r>
    </w:p>
  </w:endnote>
  <w:endnote w:type="continuationSeparator" w:id="0">
    <w:p w14:paraId="41EFA149" w14:textId="77777777" w:rsidR="00C84254" w:rsidRDefault="00C84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87E7" w14:textId="77777777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0B0759">
      <w:rPr>
        <w:b/>
        <w:bCs/>
        <w:noProof/>
        <w:sz w:val="20"/>
        <w:szCs w:val="20"/>
      </w:rPr>
      <w:t>1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FC7054">
      <w:rPr>
        <w:b/>
        <w:sz w:val="20"/>
        <w:szCs w:val="20"/>
      </w:rPr>
      <w:t>4</w:t>
    </w:r>
  </w:p>
  <w:p w14:paraId="49B06622" w14:textId="5B078CD2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906260" w:rsidRPr="00906260">
      <w:rPr>
        <w:b/>
        <w:sz w:val="20"/>
        <w:szCs w:val="20"/>
      </w:rPr>
      <w:t>KC-I.432.419.1.2021/PP-4</w:t>
    </w:r>
    <w:r w:rsidR="007824C2">
      <w:rPr>
        <w:noProof/>
      </w:rPr>
      <w:drawing>
        <wp:inline distT="0" distB="0" distL="0" distR="0" wp14:anchorId="4BB22AFB" wp14:editId="7C68E9C6">
          <wp:extent cx="833932" cy="357400"/>
          <wp:effectExtent l="0" t="0" r="4445" b="5080"/>
          <wp:docPr id="5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48" cy="367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A6D60" w14:textId="77777777" w:rsidR="00C84254" w:rsidRDefault="00C84254">
      <w:r>
        <w:separator/>
      </w:r>
    </w:p>
  </w:footnote>
  <w:footnote w:type="continuationSeparator" w:id="0">
    <w:p w14:paraId="12433DCA" w14:textId="77777777" w:rsidR="00C84254" w:rsidRDefault="00C84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1D01" w14:textId="6624EFCC" w:rsidR="00EE05CC" w:rsidRPr="00D971BC" w:rsidRDefault="007824C2">
    <w:pPr>
      <w:pStyle w:val="Nagwek"/>
      <w:rPr>
        <w:noProof/>
        <w:sz w:val="2"/>
        <w:szCs w:val="2"/>
      </w:rPr>
    </w:pPr>
    <w:r>
      <w:rPr>
        <w:noProof/>
      </w:rPr>
      <w:drawing>
        <wp:inline distT="0" distB="0" distL="0" distR="0" wp14:anchorId="3210543B" wp14:editId="377C1D39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10"/>
  </w:num>
  <w:num w:numId="14">
    <w:abstractNumId w:val="4"/>
  </w:num>
  <w:num w:numId="15">
    <w:abstractNumId w:val="13"/>
  </w:num>
  <w:num w:numId="16">
    <w:abstractNumId w:val="3"/>
  </w:num>
  <w:num w:numId="17">
    <w:abstractNumId w:val="9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67"/>
    <w:rsid w:val="00005261"/>
    <w:rsid w:val="0000532F"/>
    <w:rsid w:val="0000772D"/>
    <w:rsid w:val="00013A75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51434"/>
    <w:rsid w:val="00051D7C"/>
    <w:rsid w:val="000566B1"/>
    <w:rsid w:val="00056C72"/>
    <w:rsid w:val="000622D5"/>
    <w:rsid w:val="00064404"/>
    <w:rsid w:val="00070B42"/>
    <w:rsid w:val="00072CA2"/>
    <w:rsid w:val="00074595"/>
    <w:rsid w:val="000768B5"/>
    <w:rsid w:val="00080458"/>
    <w:rsid w:val="00083808"/>
    <w:rsid w:val="0008749F"/>
    <w:rsid w:val="00096F20"/>
    <w:rsid w:val="000A1CC2"/>
    <w:rsid w:val="000A1CCC"/>
    <w:rsid w:val="000B0759"/>
    <w:rsid w:val="000B07E3"/>
    <w:rsid w:val="000B26B8"/>
    <w:rsid w:val="000B5586"/>
    <w:rsid w:val="000B6F5F"/>
    <w:rsid w:val="000C03C8"/>
    <w:rsid w:val="000C1A07"/>
    <w:rsid w:val="000C41B0"/>
    <w:rsid w:val="000D2F16"/>
    <w:rsid w:val="000D37C6"/>
    <w:rsid w:val="000D5C69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36B0"/>
    <w:rsid w:val="00125CB9"/>
    <w:rsid w:val="001270AB"/>
    <w:rsid w:val="001304FA"/>
    <w:rsid w:val="00133E23"/>
    <w:rsid w:val="001431F3"/>
    <w:rsid w:val="00146679"/>
    <w:rsid w:val="00147D48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138B"/>
    <w:rsid w:val="001B33A1"/>
    <w:rsid w:val="001B4A08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2117"/>
    <w:rsid w:val="00213502"/>
    <w:rsid w:val="00214D9B"/>
    <w:rsid w:val="0021738B"/>
    <w:rsid w:val="002258CC"/>
    <w:rsid w:val="00227DEA"/>
    <w:rsid w:val="00232A02"/>
    <w:rsid w:val="00232B7F"/>
    <w:rsid w:val="0024249B"/>
    <w:rsid w:val="00251CF9"/>
    <w:rsid w:val="002546BE"/>
    <w:rsid w:val="00255422"/>
    <w:rsid w:val="00257D8D"/>
    <w:rsid w:val="002616C9"/>
    <w:rsid w:val="00267357"/>
    <w:rsid w:val="002678D9"/>
    <w:rsid w:val="0027123D"/>
    <w:rsid w:val="002716CE"/>
    <w:rsid w:val="00275F79"/>
    <w:rsid w:val="00283623"/>
    <w:rsid w:val="00284DE2"/>
    <w:rsid w:val="00291E80"/>
    <w:rsid w:val="00294232"/>
    <w:rsid w:val="00297CB9"/>
    <w:rsid w:val="002A029B"/>
    <w:rsid w:val="002A1107"/>
    <w:rsid w:val="002A5B33"/>
    <w:rsid w:val="002B0F0E"/>
    <w:rsid w:val="002B3EFC"/>
    <w:rsid w:val="002C027E"/>
    <w:rsid w:val="002C3295"/>
    <w:rsid w:val="002C73DC"/>
    <w:rsid w:val="002D006F"/>
    <w:rsid w:val="002D1E49"/>
    <w:rsid w:val="002E5A92"/>
    <w:rsid w:val="002F3D59"/>
    <w:rsid w:val="002F5B5E"/>
    <w:rsid w:val="00302E50"/>
    <w:rsid w:val="00306D4E"/>
    <w:rsid w:val="0030757A"/>
    <w:rsid w:val="00307708"/>
    <w:rsid w:val="0030798E"/>
    <w:rsid w:val="00307A21"/>
    <w:rsid w:val="0031312A"/>
    <w:rsid w:val="00321442"/>
    <w:rsid w:val="0032330C"/>
    <w:rsid w:val="0032450F"/>
    <w:rsid w:val="003266BD"/>
    <w:rsid w:val="00326849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CA7"/>
    <w:rsid w:val="0038661D"/>
    <w:rsid w:val="0038732B"/>
    <w:rsid w:val="00387A33"/>
    <w:rsid w:val="00392395"/>
    <w:rsid w:val="0039424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411B14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7B24"/>
    <w:rsid w:val="0044255F"/>
    <w:rsid w:val="004430F7"/>
    <w:rsid w:val="004459AD"/>
    <w:rsid w:val="00461B57"/>
    <w:rsid w:val="00463906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D04FE"/>
    <w:rsid w:val="004D536D"/>
    <w:rsid w:val="004E15E5"/>
    <w:rsid w:val="004E443A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761A"/>
    <w:rsid w:val="00535AA6"/>
    <w:rsid w:val="00537AA1"/>
    <w:rsid w:val="00541BAB"/>
    <w:rsid w:val="00543C89"/>
    <w:rsid w:val="00545D73"/>
    <w:rsid w:val="00550E0C"/>
    <w:rsid w:val="005510FC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A7CE1"/>
    <w:rsid w:val="005C1BC3"/>
    <w:rsid w:val="005D1745"/>
    <w:rsid w:val="005D322C"/>
    <w:rsid w:val="005D3FD8"/>
    <w:rsid w:val="005E121A"/>
    <w:rsid w:val="005E310D"/>
    <w:rsid w:val="005E62A8"/>
    <w:rsid w:val="005E7756"/>
    <w:rsid w:val="005E799A"/>
    <w:rsid w:val="005F1B17"/>
    <w:rsid w:val="005F23C0"/>
    <w:rsid w:val="005F2746"/>
    <w:rsid w:val="005F3FC8"/>
    <w:rsid w:val="00600A60"/>
    <w:rsid w:val="006015AD"/>
    <w:rsid w:val="0060169A"/>
    <w:rsid w:val="006022B6"/>
    <w:rsid w:val="006024EC"/>
    <w:rsid w:val="00602EA3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803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5BA4"/>
    <w:rsid w:val="00695C96"/>
    <w:rsid w:val="00697113"/>
    <w:rsid w:val="006A0D6F"/>
    <w:rsid w:val="006A18F2"/>
    <w:rsid w:val="006A5C25"/>
    <w:rsid w:val="006B642B"/>
    <w:rsid w:val="006B6567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5653"/>
    <w:rsid w:val="006F09F9"/>
    <w:rsid w:val="006F107D"/>
    <w:rsid w:val="006F47DA"/>
    <w:rsid w:val="006F4B45"/>
    <w:rsid w:val="006F73B5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71BD8"/>
    <w:rsid w:val="00773A6F"/>
    <w:rsid w:val="00775309"/>
    <w:rsid w:val="00781484"/>
    <w:rsid w:val="007824C2"/>
    <w:rsid w:val="00785665"/>
    <w:rsid w:val="00785D12"/>
    <w:rsid w:val="00791BAB"/>
    <w:rsid w:val="007A030B"/>
    <w:rsid w:val="007A29D6"/>
    <w:rsid w:val="007A36CB"/>
    <w:rsid w:val="007A554D"/>
    <w:rsid w:val="007A5C13"/>
    <w:rsid w:val="007A7785"/>
    <w:rsid w:val="007B14F0"/>
    <w:rsid w:val="007B1534"/>
    <w:rsid w:val="007B1B76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4DF4"/>
    <w:rsid w:val="00886678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D7315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6260"/>
    <w:rsid w:val="00912044"/>
    <w:rsid w:val="0091385F"/>
    <w:rsid w:val="009171FB"/>
    <w:rsid w:val="009178E8"/>
    <w:rsid w:val="00922743"/>
    <w:rsid w:val="009242A7"/>
    <w:rsid w:val="009271CD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3DA9"/>
    <w:rsid w:val="009778EB"/>
    <w:rsid w:val="00982579"/>
    <w:rsid w:val="00992861"/>
    <w:rsid w:val="00994CCC"/>
    <w:rsid w:val="00996571"/>
    <w:rsid w:val="009A54A7"/>
    <w:rsid w:val="009A6599"/>
    <w:rsid w:val="009B1FF9"/>
    <w:rsid w:val="009B345F"/>
    <w:rsid w:val="009B55D8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710"/>
    <w:rsid w:val="009D6A9F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0BC3"/>
    <w:rsid w:val="00A52476"/>
    <w:rsid w:val="00A64563"/>
    <w:rsid w:val="00A7672A"/>
    <w:rsid w:val="00A8018E"/>
    <w:rsid w:val="00A816F3"/>
    <w:rsid w:val="00A8398D"/>
    <w:rsid w:val="00A86546"/>
    <w:rsid w:val="00A910B0"/>
    <w:rsid w:val="00A91134"/>
    <w:rsid w:val="00A95CCA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74AD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5E32"/>
    <w:rsid w:val="00B808C1"/>
    <w:rsid w:val="00B8311F"/>
    <w:rsid w:val="00B83465"/>
    <w:rsid w:val="00B8760B"/>
    <w:rsid w:val="00B87DEE"/>
    <w:rsid w:val="00B911A5"/>
    <w:rsid w:val="00B94FEC"/>
    <w:rsid w:val="00BA1B00"/>
    <w:rsid w:val="00BA268D"/>
    <w:rsid w:val="00BA33F6"/>
    <w:rsid w:val="00BA4020"/>
    <w:rsid w:val="00BB279D"/>
    <w:rsid w:val="00BB4645"/>
    <w:rsid w:val="00BB4BF1"/>
    <w:rsid w:val="00BB6046"/>
    <w:rsid w:val="00BB7284"/>
    <w:rsid w:val="00BC127A"/>
    <w:rsid w:val="00BC1E66"/>
    <w:rsid w:val="00BC51F5"/>
    <w:rsid w:val="00BC520A"/>
    <w:rsid w:val="00BC5DA1"/>
    <w:rsid w:val="00BD24F8"/>
    <w:rsid w:val="00BD4FAF"/>
    <w:rsid w:val="00BD5AD8"/>
    <w:rsid w:val="00BD5CA4"/>
    <w:rsid w:val="00BD7E51"/>
    <w:rsid w:val="00BE05B8"/>
    <w:rsid w:val="00BE097E"/>
    <w:rsid w:val="00BE1E73"/>
    <w:rsid w:val="00BE3530"/>
    <w:rsid w:val="00BE71C7"/>
    <w:rsid w:val="00BE75D7"/>
    <w:rsid w:val="00BF735E"/>
    <w:rsid w:val="00BF7758"/>
    <w:rsid w:val="00C0213C"/>
    <w:rsid w:val="00C02C3B"/>
    <w:rsid w:val="00C03C88"/>
    <w:rsid w:val="00C06DD9"/>
    <w:rsid w:val="00C071E9"/>
    <w:rsid w:val="00C14781"/>
    <w:rsid w:val="00C168A6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735F"/>
    <w:rsid w:val="00C777CA"/>
    <w:rsid w:val="00C77851"/>
    <w:rsid w:val="00C84254"/>
    <w:rsid w:val="00C8466F"/>
    <w:rsid w:val="00C84AE0"/>
    <w:rsid w:val="00C861AE"/>
    <w:rsid w:val="00C9576B"/>
    <w:rsid w:val="00C95F9E"/>
    <w:rsid w:val="00C96061"/>
    <w:rsid w:val="00C978EA"/>
    <w:rsid w:val="00CA0328"/>
    <w:rsid w:val="00CA26B8"/>
    <w:rsid w:val="00CA2AF3"/>
    <w:rsid w:val="00CA50DB"/>
    <w:rsid w:val="00CB2232"/>
    <w:rsid w:val="00CB229F"/>
    <w:rsid w:val="00CB25CB"/>
    <w:rsid w:val="00CC6F34"/>
    <w:rsid w:val="00CD02E1"/>
    <w:rsid w:val="00CD121E"/>
    <w:rsid w:val="00CD1B58"/>
    <w:rsid w:val="00CE192A"/>
    <w:rsid w:val="00CE38D0"/>
    <w:rsid w:val="00CF1C32"/>
    <w:rsid w:val="00CF1CCC"/>
    <w:rsid w:val="00CF3179"/>
    <w:rsid w:val="00CF48C6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5B71"/>
    <w:rsid w:val="00E00D4E"/>
    <w:rsid w:val="00E117FD"/>
    <w:rsid w:val="00E1204A"/>
    <w:rsid w:val="00E13EB2"/>
    <w:rsid w:val="00E17A42"/>
    <w:rsid w:val="00E23C68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B5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F5357"/>
    <w:rsid w:val="00EF61EE"/>
    <w:rsid w:val="00EF681C"/>
    <w:rsid w:val="00F06E77"/>
    <w:rsid w:val="00F1450E"/>
    <w:rsid w:val="00F21829"/>
    <w:rsid w:val="00F23B3C"/>
    <w:rsid w:val="00F262F1"/>
    <w:rsid w:val="00F26B43"/>
    <w:rsid w:val="00F36532"/>
    <w:rsid w:val="00F37FBB"/>
    <w:rsid w:val="00F4190E"/>
    <w:rsid w:val="00F50635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904B6"/>
    <w:rsid w:val="00F927B3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C7054"/>
    <w:rsid w:val="00FD1789"/>
    <w:rsid w:val="00FD207B"/>
    <w:rsid w:val="00FD7462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CA867"/>
  <w15:chartTrackingRefBased/>
  <w15:docId w15:val="{92261851-650B-470B-BBE3-EB20A5E3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zemek\02%20Kontrole%20z%20moim%20udzia&#322;em\Perspektywa%202014-2020\01%20Kontrole%20zam&#243;wie&#324;%20publicznych\81%20%5b4.4%5d%20Gmina%20Busko-Zdr&#243;j\Informacja%20na%20bip\IP%20wersja%20pierwotna\Gmina%20Busko-Zdr&#243;j%20Informacja%20pokontroln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3ADE-AB34-416A-9369-0F30EC09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Gmina Busko-Zdrój Informacja pokontrolna</Template>
  <TotalTime>1</TotalTime>
  <Pages>4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Pikuła, Przemysław</dc:creator>
  <cp:keywords/>
  <dc:description/>
  <cp:lastModifiedBy>Pikuła, Przemysław</cp:lastModifiedBy>
  <cp:revision>2</cp:revision>
  <cp:lastPrinted>2019-10-15T12:35:00Z</cp:lastPrinted>
  <dcterms:created xsi:type="dcterms:W3CDTF">2021-08-03T06:23:00Z</dcterms:created>
  <dcterms:modified xsi:type="dcterms:W3CDTF">2021-08-03T06:25:00Z</dcterms:modified>
</cp:coreProperties>
</file>