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BE6A9" w14:textId="77777777" w:rsidR="00617119" w:rsidRPr="00A02923" w:rsidRDefault="00991D7E" w:rsidP="00617119">
      <w:pPr>
        <w:jc w:val="right"/>
        <w:rPr>
          <w:rFonts w:ascii="Times New Roman" w:hAnsi="Times New Roman"/>
          <w:b/>
          <w:i/>
        </w:rPr>
      </w:pPr>
      <w:r w:rsidRPr="00A02923">
        <w:rPr>
          <w:rFonts w:ascii="Times New Roman" w:hAnsi="Times New Roman"/>
          <w:b/>
          <w:i/>
        </w:rPr>
        <w:t>Załącznik nr 1 do Ogłoszenia</w:t>
      </w:r>
    </w:p>
    <w:p w14:paraId="42CC87E8" w14:textId="77777777" w:rsidR="00617119" w:rsidRDefault="00617119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AD148F" w14:paraId="4997E760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86B70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3A2983E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65B528E0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71EE06EB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538C54A4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AD148F" w14:paraId="138AF700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9438DF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b/>
                <w:sz w:val="16"/>
                <w:szCs w:val="16"/>
              </w:rPr>
            </w:pPr>
            <w:r w:rsidRPr="005D5E76">
              <w:rPr>
                <w:b/>
                <w:sz w:val="16"/>
                <w:szCs w:val="16"/>
              </w:rPr>
              <w:t>POUCZENIE co do sposobu wypełniania oferty:</w:t>
            </w:r>
          </w:p>
          <w:p w14:paraId="4856AB89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 w:rsidRPr="005D5E76">
              <w:rPr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sz w:val="16"/>
                <w:szCs w:val="16"/>
              </w:rPr>
              <w:t>nymi przy poszczególnych polach</w:t>
            </w:r>
            <w:r w:rsidR="00AC6B57">
              <w:rPr>
                <w:sz w:val="16"/>
                <w:szCs w:val="16"/>
              </w:rPr>
              <w:t xml:space="preserve"> </w:t>
            </w:r>
            <w:r w:rsidRPr="005D5E76">
              <w:rPr>
                <w:sz w:val="16"/>
                <w:szCs w:val="16"/>
              </w:rPr>
              <w:t>lub w przypisach.</w:t>
            </w:r>
          </w:p>
          <w:p w14:paraId="3FFF8F8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 w:rsidRPr="005D5E76"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A31B89C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sz w:val="16"/>
                <w:szCs w:val="16"/>
              </w:rPr>
            </w:pPr>
            <w:r w:rsidRPr="00AC6B57">
              <w:rPr>
                <w:sz w:val="16"/>
                <w:szCs w:val="16"/>
              </w:rPr>
              <w:t>Zaznaczenie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„*”,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np.,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„Oferta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realizacji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zadania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publicznego*/Oferta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wspólna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realizacji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zadania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publicznego*”,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oznacza,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że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należy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skreślić niewłaściwą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odpowiedź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i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pozostawić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prawidłową.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Przykład: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</w:t>
            </w:r>
            <w:r w:rsidRPr="008411A8">
              <w:rPr>
                <w:sz w:val="16"/>
                <w:szCs w:val="16"/>
              </w:rPr>
              <w:t>Oferta</w:t>
            </w:r>
            <w:r w:rsidR="003D12FE" w:rsidRPr="008411A8">
              <w:rPr>
                <w:sz w:val="16"/>
                <w:szCs w:val="16"/>
              </w:rPr>
              <w:t xml:space="preserve"> </w:t>
            </w:r>
            <w:r w:rsidRPr="008411A8">
              <w:rPr>
                <w:sz w:val="16"/>
                <w:szCs w:val="16"/>
              </w:rPr>
              <w:t>realizacji</w:t>
            </w:r>
            <w:r w:rsidR="003D12FE" w:rsidRPr="008411A8">
              <w:rPr>
                <w:sz w:val="16"/>
                <w:szCs w:val="16"/>
              </w:rPr>
              <w:t xml:space="preserve"> </w:t>
            </w:r>
            <w:r w:rsidRPr="008411A8">
              <w:rPr>
                <w:sz w:val="16"/>
                <w:szCs w:val="16"/>
              </w:rPr>
              <w:t>zadania</w:t>
            </w:r>
            <w:r w:rsidR="003D12FE" w:rsidRPr="008411A8">
              <w:rPr>
                <w:sz w:val="16"/>
                <w:szCs w:val="16"/>
              </w:rPr>
              <w:t xml:space="preserve"> </w:t>
            </w:r>
            <w:r w:rsidRPr="008411A8">
              <w:rPr>
                <w:sz w:val="16"/>
                <w:szCs w:val="16"/>
              </w:rPr>
              <w:t>publicznego*</w:t>
            </w:r>
            <w:r w:rsidR="003D12FE"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/Oferta</w:t>
            </w:r>
            <w:r w:rsidR="003D12FE"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wspólna</w:t>
            </w:r>
            <w:r w:rsidR="003D12FE"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realizacji</w:t>
            </w:r>
            <w:r w:rsidR="003D12FE"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zadania publicznego*</w:t>
            </w:r>
            <w:r w:rsidRPr="00AC6B57">
              <w:rPr>
                <w:sz w:val="16"/>
                <w:szCs w:val="16"/>
              </w:rPr>
              <w:t xml:space="preserve">”. </w:t>
            </w:r>
          </w:p>
          <w:p w14:paraId="70840399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b/>
                <w:sz w:val="19"/>
                <w:szCs w:val="19"/>
              </w:rPr>
            </w:pPr>
            <w:r w:rsidRPr="005D5E76"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AD148F" w14:paraId="40B9201C" w14:textId="77777777" w:rsidTr="00AD148F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14:paraId="55327C90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b/>
                <w:sz w:val="17"/>
                <w:szCs w:val="17"/>
              </w:rPr>
            </w:pPr>
            <w:r w:rsidRPr="004822CE">
              <w:rPr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b/>
                <w:sz w:val="17"/>
                <w:szCs w:val="17"/>
              </w:rPr>
              <w:br/>
            </w:r>
            <w:r w:rsidRPr="004822CE">
              <w:rPr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E177AF" w14:textId="77777777" w:rsidR="009B08DC" w:rsidRPr="009252A1" w:rsidRDefault="009B08DC" w:rsidP="00656A16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6108D6" w:rsidRPr="00AD148F" w14:paraId="0232F65D" w14:textId="77777777" w:rsidTr="00AD148F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14:paraId="19119A1B" w14:textId="77777777" w:rsidR="009B08DC" w:rsidRPr="00C4154E" w:rsidRDefault="009B08DC" w:rsidP="00FC38DA">
            <w:pPr>
              <w:spacing w:after="0" w:line="240" w:lineRule="auto"/>
              <w:ind w:left="57"/>
              <w:rPr>
                <w:b/>
                <w:sz w:val="17"/>
                <w:szCs w:val="17"/>
                <w:vertAlign w:val="superscript"/>
              </w:rPr>
            </w:pPr>
            <w:r w:rsidRPr="004822CE">
              <w:rPr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51BFAB" w14:textId="77777777" w:rsidR="009B08DC" w:rsidRPr="009252A1" w:rsidRDefault="009B08DC" w:rsidP="00656A16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9B08DC" w:rsidRPr="00AD148F" w14:paraId="4DADE0F5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220F32" w14:textId="77777777" w:rsidR="009B08DC" w:rsidRPr="00656A16" w:rsidRDefault="009B08DC" w:rsidP="00F47C14">
            <w:pPr>
              <w:spacing w:after="0" w:line="240" w:lineRule="auto"/>
              <w:ind w:left="737"/>
              <w:rPr>
                <w:b/>
                <w:sz w:val="19"/>
                <w:szCs w:val="19"/>
              </w:rPr>
            </w:pPr>
            <w:r w:rsidRPr="00656A16">
              <w:rPr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b/>
                <w:sz w:val="19"/>
                <w:szCs w:val="19"/>
              </w:rPr>
              <w:t>)</w:t>
            </w:r>
          </w:p>
        </w:tc>
      </w:tr>
      <w:tr w:rsidR="009B08DC" w:rsidRPr="00AD148F" w14:paraId="56F437CA" w14:textId="77777777" w:rsidTr="00AD148F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29C0839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b/>
                <w:sz w:val="17"/>
                <w:szCs w:val="17"/>
              </w:rPr>
            </w:pPr>
            <w:r w:rsidRPr="00AC6B57">
              <w:rPr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AD148F" w14:paraId="7E6B6F14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0D2C5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9B08DC" w:rsidRPr="00AD148F" w14:paraId="02421D7B" w14:textId="77777777" w:rsidTr="00AD148F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14:paraId="7A91522A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A17DC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9F7312" w:rsidRPr="00AD148F" w14:paraId="4B364749" w14:textId="77777777" w:rsidTr="00AD148F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71A0E5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sz w:val="17"/>
                <w:szCs w:val="17"/>
              </w:rPr>
            </w:pPr>
            <w:r w:rsidRPr="00656A16">
              <w:rPr>
                <w:b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I</w:t>
            </w:r>
            <w:r w:rsidRPr="00656A16">
              <w:rPr>
                <w:b/>
                <w:sz w:val="19"/>
                <w:szCs w:val="19"/>
              </w:rPr>
              <w:t xml:space="preserve">I. </w:t>
            </w:r>
            <w:r>
              <w:rPr>
                <w:b/>
                <w:sz w:val="19"/>
                <w:szCs w:val="19"/>
              </w:rPr>
              <w:t>Opis zadania</w:t>
            </w:r>
          </w:p>
        </w:tc>
      </w:tr>
      <w:tr w:rsidR="009F7312" w:rsidRPr="00AD148F" w14:paraId="09FC4535" w14:textId="77777777" w:rsidTr="00AD148F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C59A10B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b/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427EC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b/>
                <w:sz w:val="19"/>
                <w:szCs w:val="19"/>
              </w:rPr>
            </w:pPr>
          </w:p>
        </w:tc>
      </w:tr>
      <w:tr w:rsidR="009B08DC" w:rsidRPr="00AD148F" w14:paraId="4B6C30FD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DF7A5C5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sz w:val="16"/>
                <w:szCs w:val="16"/>
                <w:vertAlign w:val="superscript"/>
              </w:rPr>
              <w:t>_______________________</w:t>
            </w:r>
            <w:r>
              <w:rPr>
                <w:sz w:val="16"/>
                <w:szCs w:val="16"/>
                <w:vertAlign w:val="superscript"/>
              </w:rPr>
              <w:t>_____</w:t>
            </w:r>
          </w:p>
          <w:p w14:paraId="109F5428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sz w:val="16"/>
                <w:szCs w:val="16"/>
              </w:rPr>
            </w:pPr>
            <w:r w:rsidRPr="00602385">
              <w:rPr>
                <w:sz w:val="16"/>
                <w:szCs w:val="16"/>
                <w:vertAlign w:val="superscript"/>
              </w:rPr>
              <w:t>1)</w:t>
            </w:r>
            <w:r w:rsidR="00602385">
              <w:rPr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sz w:val="16"/>
                <w:szCs w:val="16"/>
              </w:rPr>
              <w:t>W</w:t>
            </w:r>
            <w:r w:rsidRPr="00602385">
              <w:rPr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sz w:val="16"/>
                <w:szCs w:val="16"/>
              </w:rPr>
              <w:t>organ otwartym konkursem ofert.</w:t>
            </w:r>
            <w:r w:rsidR="003C2412">
              <w:rPr>
                <w:sz w:val="16"/>
                <w:szCs w:val="16"/>
              </w:rPr>
              <w:br/>
              <w:t>N</w:t>
            </w:r>
            <w:r w:rsidRPr="00602385">
              <w:rPr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sz w:val="16"/>
                <w:szCs w:val="16"/>
              </w:rPr>
              <w:t>kwietnia 2003 r. o działalności</w:t>
            </w:r>
            <w:r w:rsidR="003C2412">
              <w:rPr>
                <w:sz w:val="16"/>
                <w:szCs w:val="16"/>
              </w:rPr>
              <w:br/>
            </w:r>
            <w:r w:rsidRPr="00602385">
              <w:rPr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10A02511" w14:textId="77777777" w:rsidR="00602385" w:rsidRDefault="00602385" w:rsidP="004822CE">
      <w:pPr>
        <w:spacing w:after="0" w:line="240" w:lineRule="auto"/>
        <w:rPr>
          <w:sz w:val="14"/>
          <w:szCs w:val="14"/>
        </w:rPr>
        <w:sectPr w:rsidR="00602385" w:rsidSect="00991D7E">
          <w:pgSz w:w="11909" w:h="16840"/>
          <w:pgMar w:top="851" w:right="618" w:bottom="987" w:left="1055" w:header="0" w:footer="6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AD148F" w14:paraId="16A819E5" w14:textId="77777777" w:rsidTr="00AD148F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ABAB7C4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828DC0E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728ED69B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BEA1F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5E1A42A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1C63D7A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590FD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</w:p>
        </w:tc>
      </w:tr>
      <w:tr w:rsidR="009B08DC" w:rsidRPr="00AD148F" w14:paraId="052EB9AA" w14:textId="77777777" w:rsidTr="00AD148F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9F633D1" w14:textId="77777777" w:rsidR="009B08DC" w:rsidRPr="00F13189" w:rsidRDefault="00CA7D00" w:rsidP="00AE548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t>3.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Syntetyczny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opis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zadania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(należy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wskazać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i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opisać: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miejsce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realizacji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zadania,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grupę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docelową,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sposób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rozwiązywania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AD148F" w14:paraId="3703AAB5" w14:textId="77777777" w:rsidTr="00AD148F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54EF9" w14:textId="77777777" w:rsidR="00C87718" w:rsidRPr="00CA7D00" w:rsidRDefault="00C87718" w:rsidP="00AD148F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C87718" w:rsidRPr="00AD148F" w14:paraId="2D1DD9BE" w14:textId="77777777" w:rsidTr="00AD148F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2B8AC29" w14:textId="77777777" w:rsidR="00201D99" w:rsidRPr="00201D99" w:rsidRDefault="00201D99" w:rsidP="00201D9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</w:p>
          <w:p w14:paraId="21B16289" w14:textId="77777777" w:rsidR="00C87718" w:rsidRPr="00CA7D00" w:rsidRDefault="00201D99" w:rsidP="00201D99">
            <w:pPr>
              <w:spacing w:after="0" w:line="240" w:lineRule="auto"/>
              <w:ind w:left="239"/>
              <w:rPr>
                <w:b/>
                <w:sz w:val="17"/>
                <w:szCs w:val="17"/>
              </w:rPr>
            </w:pPr>
            <w:r w:rsidRPr="00201D99">
              <w:rPr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sz w:val="17"/>
                <w:szCs w:val="17"/>
              </w:rPr>
              <w:t xml:space="preserve"> </w:t>
            </w:r>
            <w:r w:rsidRPr="00201D99">
              <w:rPr>
                <w:sz w:val="17"/>
                <w:szCs w:val="17"/>
              </w:rPr>
              <w:t>ich realizacji)</w:t>
            </w:r>
          </w:p>
        </w:tc>
      </w:tr>
      <w:tr w:rsidR="00201D99" w:rsidRPr="00AD148F" w14:paraId="1DBD43D5" w14:textId="77777777" w:rsidTr="00AD148F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D371BC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6324FC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32B6A1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3911A3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0A79C7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92AE5C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AD148F" w14:paraId="6EDE1298" w14:textId="77777777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0DFFBA1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4FA46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E68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54BFE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12717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572B3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AD148F" w14:paraId="0A1F51E9" w14:textId="77777777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87C3BB1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AD37D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02241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EC1CD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9310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FB27D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AD148F" w14:paraId="4288DE1E" w14:textId="77777777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E960BB8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C74E7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D7A7D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0EC91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06ABE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BBC70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AD148F" w14:paraId="402AC999" w14:textId="77777777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7BDFF0A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DE9D0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FBFD5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F1E2E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58F58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90B7F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AD148F" w14:paraId="64C707E7" w14:textId="77777777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484D0D8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CB547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33138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415AC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049A3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5F078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AD148F" w14:paraId="34762AFA" w14:textId="77777777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28720BA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F6A6B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26575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B2A7F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A20AF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4852E" w14:textId="77777777"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4123C8" w:rsidRPr="00AD148F" w14:paraId="1FE8D58C" w14:textId="77777777" w:rsidTr="00AD148F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45B769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  <w:r w:rsidRPr="004123C8">
              <w:rPr>
                <w:b/>
                <w:sz w:val="17"/>
                <w:szCs w:val="17"/>
              </w:rPr>
              <w:t xml:space="preserve">5. Opis zakładanych rezultatów </w:t>
            </w:r>
            <w:r>
              <w:rPr>
                <w:b/>
                <w:sz w:val="17"/>
                <w:szCs w:val="17"/>
              </w:rPr>
              <w:t>realizacji zadania publicznego</w:t>
            </w:r>
          </w:p>
          <w:p w14:paraId="33E03F91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 xml:space="preserve">(należy opisać: </w:t>
            </w:r>
          </w:p>
          <w:p w14:paraId="3CF35B91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5F0CA4DD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31D8E4D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AD148F" w14:paraId="667F72D2" w14:textId="77777777" w:rsidTr="00AD148F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530D5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593F251B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b/>
                <w:sz w:val="17"/>
                <w:szCs w:val="17"/>
              </w:rPr>
            </w:pPr>
            <w:r w:rsidRPr="00FC55D0">
              <w:rPr>
                <w:sz w:val="16"/>
                <w:szCs w:val="16"/>
                <w:vertAlign w:val="superscript"/>
              </w:rPr>
              <w:t>2)</w:t>
            </w:r>
            <w:r w:rsidRPr="00FC55D0"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sz w:val="16"/>
                <w:szCs w:val="16"/>
              </w:rPr>
              <w:t xml:space="preserve"> </w:t>
            </w:r>
            <w:r w:rsidRPr="00FC55D0">
              <w:rPr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4264BF5A" w14:textId="77777777" w:rsidR="00573FBC" w:rsidRDefault="00573FBC" w:rsidP="00FC55D0">
      <w:pPr>
        <w:spacing w:after="0" w:line="240" w:lineRule="auto"/>
        <w:ind w:left="1106" w:hanging="284"/>
        <w:rPr>
          <w:b/>
          <w:sz w:val="17"/>
          <w:szCs w:val="17"/>
        </w:rPr>
      </w:pPr>
      <w:r>
        <w:rPr>
          <w:b/>
          <w:sz w:val="17"/>
          <w:szCs w:val="17"/>
        </w:rPr>
        <w:br w:type="page"/>
      </w:r>
    </w:p>
    <w:p w14:paraId="2E0DAA1A" w14:textId="77777777" w:rsidR="003B7A52" w:rsidRDefault="003B7A52" w:rsidP="00FC55D0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AD148F" w14:paraId="7E2328F6" w14:textId="77777777" w:rsidTr="00AD148F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/>
          </w:tcPr>
          <w:p w14:paraId="5D436915" w14:textId="77777777" w:rsidR="003B7A52" w:rsidRPr="00CA7D00" w:rsidRDefault="003B7A52" w:rsidP="00AD148F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</w:p>
        </w:tc>
      </w:tr>
      <w:tr w:rsidR="00573FBC" w:rsidRPr="00AD148F" w14:paraId="376198AF" w14:textId="77777777" w:rsidTr="00AD148F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14:paraId="25E75982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573FBC"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AD148F" w14:paraId="4A915012" w14:textId="77777777" w:rsidTr="00AD148F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362B3DD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3F0AA97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32CD26E4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0359CFF9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278C4073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E173B2">
              <w:rPr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AD148F" w14:paraId="62AF8562" w14:textId="77777777" w:rsidTr="00AD148F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B9A9A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DD00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1228A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73FBC" w:rsidRPr="00AD148F" w14:paraId="4EC296C1" w14:textId="77777777" w:rsidTr="00AD148F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9CE93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B393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BFF90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73FBC" w:rsidRPr="00AD148F" w14:paraId="7FA94FCE" w14:textId="77777777" w:rsidTr="00AD148F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1E4FF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DA4A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D139F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73FBC" w:rsidRPr="00AD148F" w14:paraId="2909DF01" w14:textId="77777777" w:rsidTr="00AD148F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D678FF1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 xml:space="preserve">IV. </w:t>
            </w:r>
            <w:r w:rsidRPr="00E173B2">
              <w:rPr>
                <w:b/>
                <w:sz w:val="19"/>
                <w:szCs w:val="19"/>
              </w:rPr>
              <w:t>Charakterystyka</w:t>
            </w:r>
            <w:r w:rsidRPr="00E173B2">
              <w:rPr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AD148F" w14:paraId="3B768A02" w14:textId="77777777" w:rsidTr="00AD148F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14:paraId="7ABCE3A7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D53082">
              <w:rPr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AD148F" w14:paraId="0DBDE620" w14:textId="77777777" w:rsidTr="00AD148F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/>
          </w:tcPr>
          <w:p w14:paraId="4D9950CF" w14:textId="77777777" w:rsidR="00D85E74" w:rsidRPr="00573FBC" w:rsidRDefault="00D85E74" w:rsidP="00AD148F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D85E74" w:rsidRPr="00AD148F" w14:paraId="212A64BD" w14:textId="77777777" w:rsidTr="00AD148F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14:paraId="493213B2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D53082"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AD148F" w14:paraId="050D5EF5" w14:textId="77777777" w:rsidTr="00AD148F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/>
          </w:tcPr>
          <w:p w14:paraId="72676EAA" w14:textId="77777777" w:rsidR="00D85E74" w:rsidRPr="00573FBC" w:rsidRDefault="00D85E74" w:rsidP="00AD148F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D85E74" w:rsidRPr="00AD148F" w14:paraId="517F7783" w14:textId="77777777" w:rsidTr="00AD148F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07F65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b/>
                <w:sz w:val="17"/>
                <w:szCs w:val="17"/>
              </w:rPr>
            </w:pPr>
            <w:r w:rsidRPr="00AA63A0">
              <w:rPr>
                <w:b/>
                <w:sz w:val="17"/>
                <w:szCs w:val="17"/>
              </w:rPr>
              <w:t>V.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AA63A0">
              <w:rPr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7242DD7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14:paraId="51FF7D87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b/>
                <w:sz w:val="17"/>
                <w:szCs w:val="17"/>
              </w:rPr>
            </w:pPr>
            <w:r w:rsidRPr="008411A8"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 w:rsidRPr="00AA63A0"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2218C3C5" w14:textId="77777777" w:rsidR="003D12FE" w:rsidRDefault="003D12FE" w:rsidP="003D12FE">
      <w:pPr>
        <w:spacing w:after="0" w:line="240" w:lineRule="auto"/>
        <w:rPr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AD148F" w14:paraId="1EE87FD8" w14:textId="77777777" w:rsidTr="00AD148F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/>
            <w:vAlign w:val="center"/>
          </w:tcPr>
          <w:p w14:paraId="2B1B149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48F29FC7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AD148F" w14:paraId="6A78574F" w14:textId="77777777" w:rsidTr="00AD148F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587D402F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814263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809D47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</w:t>
            </w:r>
          </w:p>
          <w:p w14:paraId="4C2952B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858179E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Koszt</w:t>
            </w:r>
          </w:p>
          <w:p w14:paraId="168EE50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jednostkowy</w:t>
            </w:r>
          </w:p>
          <w:p w14:paraId="02F46B0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5BB85B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Liczba</w:t>
            </w:r>
          </w:p>
          <w:p w14:paraId="3605E64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1B60C52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Wartość [PLN]</w:t>
            </w:r>
          </w:p>
        </w:tc>
      </w:tr>
      <w:tr w:rsidR="003D12FE" w:rsidRPr="00AD148F" w14:paraId="647DF5AD" w14:textId="77777777" w:rsidTr="00AD148F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25BA725A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CC1BBCF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F4F019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4FCCE6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187295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94B073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E5FA90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6E3932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53905E4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3</w:t>
            </w:r>
            <w:r w:rsidRPr="008411A8">
              <w:rPr>
                <w:b/>
                <w:sz w:val="17"/>
                <w:szCs w:val="17"/>
              </w:rPr>
              <w:t>4)</w:t>
            </w:r>
          </w:p>
        </w:tc>
      </w:tr>
      <w:tr w:rsidR="00400BEB" w:rsidRPr="00AD148F" w14:paraId="06690BCC" w14:textId="77777777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4F46E1E9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6D558F58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4D3D6A"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AD148F" w14:paraId="7D8CCE70" w14:textId="77777777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F6491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E786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DF61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68EB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D214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34A4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4A42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A9F1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B652A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D12FE" w:rsidRPr="00AD148F" w14:paraId="5F58B31E" w14:textId="77777777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D8AAB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A8E2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BDC7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65FF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CFF5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CA0A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CA7E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1EBF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46FCB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D12FE" w:rsidRPr="00AD148F" w14:paraId="3DAF6B2E" w14:textId="77777777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8DC752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7C25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78E0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F5C5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6FE6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A8C1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DF98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B2E7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63B8A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D12FE" w:rsidRPr="00AD148F" w14:paraId="774C3E8E" w14:textId="77777777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DAFAA5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785C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414E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20A0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785E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90DB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F152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BF29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16F1E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14:paraId="5A6719A7" w14:textId="77777777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08BA8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8D17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7B4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D603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101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754C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CDF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74C3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53080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14:paraId="498296E9" w14:textId="77777777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500F3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4418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32A7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00CB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39B6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D5B6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8D6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FF37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BC6B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14:paraId="159BF0B3" w14:textId="77777777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1E4472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998B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3F17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2D49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2A2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CC6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4CFE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9C6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4CDBD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14:paraId="09F034E5" w14:textId="77777777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6DD21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114F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D4CE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CDEB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9E3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54C4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CE01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EB6F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4CFF7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14:paraId="4CCFC4D8" w14:textId="77777777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29FA6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8FB2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782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B9EF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F71C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BE0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295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01F3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2A1E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14:paraId="5A0F5D99" w14:textId="77777777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BF706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8FD4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8A9E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A4C4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DC97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79DF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514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1778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8352E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14:paraId="1D6E2399" w14:textId="77777777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86AAF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8E32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E1A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D557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57B7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F7DD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C997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8791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8B5CA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14:paraId="3DB91096" w14:textId="77777777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586F8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AC0A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D3B6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DBB5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98E7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A4C9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C20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674B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B884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AD148F" w14:paraId="7A71A864" w14:textId="77777777" w:rsidTr="00AD148F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7FBE195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E159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E06C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62B5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38E9E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AD148F" w14:paraId="2AD5B071" w14:textId="77777777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7555F8F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7E3DFB1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AD148F" w14:paraId="30554247" w14:textId="77777777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DE9CDD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4C4DF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158C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7CC3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258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6D1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F9C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D12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A9B36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14:paraId="1FF6FB66" w14:textId="77777777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DC63ED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2558A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84B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1BC6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6E5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F08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C469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DBB3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551AE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AD148F" w14:paraId="384FC55D" w14:textId="77777777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1730D9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9E8E5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880E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593A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E4BE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3B04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E1EF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7D25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2DF65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AD148F" w14:paraId="7DB752E0" w14:textId="77777777" w:rsidTr="00AD148F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67535A4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A357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13B5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E6C2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37A4B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AD148F" w14:paraId="6803DA58" w14:textId="77777777" w:rsidTr="00AD148F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7CF35D5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</w:t>
            </w:r>
            <w:r w:rsidRPr="00680C30">
              <w:rPr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20B6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856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6741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01897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76DC57AE" w14:textId="77777777" w:rsidR="003B7A52" w:rsidRDefault="003B7A52" w:rsidP="00FC55D0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RPr="00AD148F" w14:paraId="29AA34E1" w14:textId="77777777" w:rsidTr="00AD148F">
        <w:tc>
          <w:tcPr>
            <w:tcW w:w="9514" w:type="dxa"/>
            <w:gridSpan w:val="8"/>
            <w:shd w:val="clear" w:color="auto" w:fill="E2EFD9"/>
          </w:tcPr>
          <w:p w14:paraId="7E1C95C2" w14:textId="77777777"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RPr="00AD148F" w14:paraId="4C9D1343" w14:textId="77777777" w:rsidTr="00AD148F">
        <w:tc>
          <w:tcPr>
            <w:tcW w:w="710" w:type="dxa"/>
            <w:shd w:val="clear" w:color="auto" w:fill="E2EFD9"/>
            <w:vAlign w:val="center"/>
          </w:tcPr>
          <w:p w14:paraId="01BB69E5" w14:textId="77777777" w:rsidR="004D3D6A" w:rsidRPr="00AD148F" w:rsidRDefault="004D3D6A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/>
            <w:vAlign w:val="center"/>
          </w:tcPr>
          <w:p w14:paraId="0DDA149E" w14:textId="77777777" w:rsidR="004D3D6A" w:rsidRPr="00AD148F" w:rsidRDefault="004D3D6A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/>
            <w:vAlign w:val="center"/>
          </w:tcPr>
          <w:p w14:paraId="02559B24" w14:textId="77777777" w:rsidR="004D3D6A" w:rsidRPr="00AD148F" w:rsidRDefault="004D3D6A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/>
            <w:vAlign w:val="center"/>
          </w:tcPr>
          <w:p w14:paraId="292D5EDD" w14:textId="77777777" w:rsidR="004D3D6A" w:rsidRPr="00AD148F" w:rsidRDefault="004D3D6A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Udział [%]</w:t>
            </w:r>
          </w:p>
        </w:tc>
      </w:tr>
      <w:tr w:rsidR="004D3D6A" w:rsidRPr="00AD148F" w14:paraId="37A6B97A" w14:textId="77777777" w:rsidTr="00AD148F">
        <w:tc>
          <w:tcPr>
            <w:tcW w:w="710" w:type="dxa"/>
            <w:shd w:val="clear" w:color="auto" w:fill="E2EFD9"/>
          </w:tcPr>
          <w:p w14:paraId="40F8CD0D" w14:textId="77777777" w:rsidR="004D3D6A" w:rsidRPr="00AD148F" w:rsidRDefault="004D3D6A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/>
          </w:tcPr>
          <w:p w14:paraId="23DF5227" w14:textId="77777777"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shd w:val="clear" w:color="auto" w:fill="auto"/>
          </w:tcPr>
          <w:p w14:paraId="495F6142" w14:textId="77777777"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6B22F891" w14:textId="77777777" w:rsidR="004D3D6A" w:rsidRPr="00AD148F" w:rsidRDefault="004D3D6A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100 </w:t>
            </w:r>
          </w:p>
        </w:tc>
      </w:tr>
      <w:tr w:rsidR="004D3D6A" w:rsidRPr="00AD148F" w14:paraId="7C2DD205" w14:textId="77777777" w:rsidTr="00AD148F">
        <w:tc>
          <w:tcPr>
            <w:tcW w:w="710" w:type="dxa"/>
            <w:shd w:val="clear" w:color="auto" w:fill="E2EFD9"/>
          </w:tcPr>
          <w:p w14:paraId="12265F41" w14:textId="77777777" w:rsidR="004D3D6A" w:rsidRPr="00AD148F" w:rsidRDefault="004D3D6A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/>
          </w:tcPr>
          <w:p w14:paraId="65210399" w14:textId="77777777"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shd w:val="clear" w:color="auto" w:fill="auto"/>
          </w:tcPr>
          <w:p w14:paraId="3E93ED42" w14:textId="77777777"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4C01CD4D" w14:textId="77777777"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D3D6A" w:rsidRPr="00AD148F" w14:paraId="3472DF43" w14:textId="77777777" w:rsidTr="00AD148F">
        <w:tc>
          <w:tcPr>
            <w:tcW w:w="710" w:type="dxa"/>
            <w:shd w:val="clear" w:color="auto" w:fill="E2EFD9"/>
          </w:tcPr>
          <w:p w14:paraId="04DEFBDC" w14:textId="77777777" w:rsidR="004D3D6A" w:rsidRPr="00AD148F" w:rsidRDefault="004D3D6A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/>
          </w:tcPr>
          <w:p w14:paraId="7970EC14" w14:textId="77777777"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Wkład własny</w:t>
            </w:r>
            <w:r w:rsidRPr="00AD148F"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shd w:val="clear" w:color="auto" w:fill="auto"/>
          </w:tcPr>
          <w:p w14:paraId="7C1DAE34" w14:textId="77777777"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19B0F34F" w14:textId="77777777"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D3D6A" w:rsidRPr="00AD148F" w14:paraId="01F3CA28" w14:textId="77777777" w:rsidTr="00AD148F">
        <w:tc>
          <w:tcPr>
            <w:tcW w:w="710" w:type="dxa"/>
            <w:shd w:val="clear" w:color="auto" w:fill="E2EFD9"/>
          </w:tcPr>
          <w:p w14:paraId="35EBE4B5" w14:textId="77777777"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/>
          </w:tcPr>
          <w:p w14:paraId="35B1C5A7" w14:textId="77777777"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shd w:val="clear" w:color="auto" w:fill="auto"/>
          </w:tcPr>
          <w:p w14:paraId="7FF85F98" w14:textId="77777777"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767858CE" w14:textId="77777777"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D3D6A" w:rsidRPr="00AD148F" w14:paraId="08946439" w14:textId="77777777" w:rsidTr="00AD148F">
        <w:tc>
          <w:tcPr>
            <w:tcW w:w="710" w:type="dxa"/>
            <w:shd w:val="clear" w:color="auto" w:fill="E2EFD9"/>
          </w:tcPr>
          <w:p w14:paraId="009F02A1" w14:textId="77777777"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/>
          </w:tcPr>
          <w:p w14:paraId="6F348067" w14:textId="77777777"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shd w:val="clear" w:color="auto" w:fill="auto"/>
          </w:tcPr>
          <w:p w14:paraId="4C2EDCCF" w14:textId="77777777"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3CD9BF80" w14:textId="77777777"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D3D6A" w:rsidRPr="00AD148F" w14:paraId="7BC67B6F" w14:textId="77777777" w:rsidTr="00AD148F">
        <w:tc>
          <w:tcPr>
            <w:tcW w:w="710" w:type="dxa"/>
            <w:shd w:val="clear" w:color="auto" w:fill="E2EFD9"/>
          </w:tcPr>
          <w:p w14:paraId="3FD5A690" w14:textId="77777777"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/>
          </w:tcPr>
          <w:p w14:paraId="0263C393" w14:textId="77777777"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shd w:val="clear" w:color="auto" w:fill="auto"/>
          </w:tcPr>
          <w:p w14:paraId="48528909" w14:textId="77777777"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216005AD" w14:textId="77777777"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AD148F" w14:paraId="595CA55B" w14:textId="77777777" w:rsidTr="00AD148F"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087A5D5E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AD148F" w14:paraId="0DE7352B" w14:textId="77777777" w:rsidTr="00AD148F">
        <w:tc>
          <w:tcPr>
            <w:tcW w:w="9514" w:type="dxa"/>
            <w:gridSpan w:val="8"/>
            <w:shd w:val="clear" w:color="auto" w:fill="E2EFD9"/>
          </w:tcPr>
          <w:p w14:paraId="52407577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V.C Podział kosztów realizacji zadania pomiędzy oferentów</w:t>
            </w:r>
            <w:r w:rsidRPr="00AD148F">
              <w:rPr>
                <w:sz w:val="17"/>
                <w:szCs w:val="17"/>
                <w:vertAlign w:val="superscript"/>
              </w:rPr>
              <w:t>6)</w:t>
            </w:r>
          </w:p>
        </w:tc>
      </w:tr>
      <w:tr w:rsidR="001A6E33" w:rsidRPr="00AD148F" w14:paraId="7C65E06D" w14:textId="77777777" w:rsidTr="00AD148F">
        <w:tc>
          <w:tcPr>
            <w:tcW w:w="710" w:type="dxa"/>
            <w:shd w:val="clear" w:color="auto" w:fill="E2EFD9"/>
            <w:vAlign w:val="center"/>
          </w:tcPr>
          <w:p w14:paraId="79EF6B6A" w14:textId="77777777" w:rsidR="001A6E33" w:rsidRPr="00AD148F" w:rsidRDefault="001A6E33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/>
            <w:vAlign w:val="center"/>
          </w:tcPr>
          <w:p w14:paraId="70F8B592" w14:textId="77777777" w:rsidR="001A6E33" w:rsidRPr="00AD148F" w:rsidRDefault="001A6E33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/>
            <w:vAlign w:val="center"/>
          </w:tcPr>
          <w:p w14:paraId="105A89D1" w14:textId="77777777" w:rsidR="001A6E33" w:rsidRPr="00AD148F" w:rsidRDefault="001A6E33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Wartość [PLN]</w:t>
            </w:r>
          </w:p>
        </w:tc>
      </w:tr>
      <w:tr w:rsidR="001A6E33" w:rsidRPr="00AD148F" w14:paraId="1EDB79EB" w14:textId="77777777" w:rsidTr="00AD148F">
        <w:tc>
          <w:tcPr>
            <w:tcW w:w="4260" w:type="dxa"/>
            <w:gridSpan w:val="2"/>
            <w:shd w:val="clear" w:color="auto" w:fill="auto"/>
          </w:tcPr>
          <w:p w14:paraId="6B5FBD11" w14:textId="77777777"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/>
          </w:tcPr>
          <w:p w14:paraId="52E51E99" w14:textId="77777777"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/>
          </w:tcPr>
          <w:p w14:paraId="3AD3C34D" w14:textId="77777777"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/>
          </w:tcPr>
          <w:p w14:paraId="68F83424" w14:textId="77777777"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/>
          </w:tcPr>
          <w:p w14:paraId="14F53ABF" w14:textId="77777777"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Rok 3</w:t>
            </w:r>
            <w:r w:rsidRPr="00AD148F">
              <w:rPr>
                <w:sz w:val="17"/>
                <w:szCs w:val="17"/>
                <w:vertAlign w:val="superscript"/>
              </w:rPr>
              <w:t>7)</w:t>
            </w:r>
          </w:p>
        </w:tc>
      </w:tr>
      <w:tr w:rsidR="00423999" w:rsidRPr="00AD148F" w14:paraId="4DC475ED" w14:textId="77777777" w:rsidTr="00AD148F">
        <w:tc>
          <w:tcPr>
            <w:tcW w:w="710" w:type="dxa"/>
            <w:shd w:val="clear" w:color="auto" w:fill="E2EFD9"/>
          </w:tcPr>
          <w:p w14:paraId="64E0FF9D" w14:textId="77777777"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/>
          </w:tcPr>
          <w:p w14:paraId="26BB22AC" w14:textId="77777777"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shd w:val="clear" w:color="auto" w:fill="auto"/>
          </w:tcPr>
          <w:p w14:paraId="742DE4E4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14:paraId="1FB2F8D0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14:paraId="30001250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14:paraId="0DCB5D3C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AD148F" w14:paraId="343CA19C" w14:textId="77777777" w:rsidTr="00AD148F">
        <w:tc>
          <w:tcPr>
            <w:tcW w:w="710" w:type="dxa"/>
            <w:shd w:val="clear" w:color="auto" w:fill="E2EFD9"/>
          </w:tcPr>
          <w:p w14:paraId="04ECE89B" w14:textId="77777777"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/>
          </w:tcPr>
          <w:p w14:paraId="0FA43E2E" w14:textId="77777777"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shd w:val="clear" w:color="auto" w:fill="auto"/>
          </w:tcPr>
          <w:p w14:paraId="2AF22335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14:paraId="263D8072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14:paraId="2075673D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14:paraId="5306501F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AD148F" w14:paraId="7630C88B" w14:textId="77777777" w:rsidTr="00AD148F">
        <w:tc>
          <w:tcPr>
            <w:tcW w:w="710" w:type="dxa"/>
            <w:shd w:val="clear" w:color="auto" w:fill="E2EFD9"/>
          </w:tcPr>
          <w:p w14:paraId="1510AA2D" w14:textId="77777777"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3.</w:t>
            </w:r>
          </w:p>
        </w:tc>
        <w:tc>
          <w:tcPr>
            <w:tcW w:w="3550" w:type="dxa"/>
            <w:shd w:val="clear" w:color="auto" w:fill="E2EFD9"/>
          </w:tcPr>
          <w:p w14:paraId="3B5D4548" w14:textId="77777777"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shd w:val="clear" w:color="auto" w:fill="auto"/>
          </w:tcPr>
          <w:p w14:paraId="0437B932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14:paraId="68C86510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14:paraId="6ADA15F7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14:paraId="4B8987EF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AD148F" w14:paraId="3671C71E" w14:textId="77777777" w:rsidTr="00AD148F">
        <w:tc>
          <w:tcPr>
            <w:tcW w:w="710" w:type="dxa"/>
            <w:shd w:val="clear" w:color="auto" w:fill="auto"/>
          </w:tcPr>
          <w:p w14:paraId="488A6BD7" w14:textId="77777777" w:rsidR="00423999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50" w:type="dxa"/>
            <w:shd w:val="clear" w:color="auto" w:fill="auto"/>
          </w:tcPr>
          <w:p w14:paraId="0157EDF4" w14:textId="77777777"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shd w:val="clear" w:color="auto" w:fill="auto"/>
          </w:tcPr>
          <w:p w14:paraId="25504AC3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14:paraId="1450D942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14:paraId="7CAB83B7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14:paraId="5AE8F7A8" w14:textId="77777777"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1A6E33" w:rsidRPr="00AD148F" w14:paraId="7EFE91B4" w14:textId="77777777" w:rsidTr="00AD148F">
        <w:tc>
          <w:tcPr>
            <w:tcW w:w="4260" w:type="dxa"/>
            <w:gridSpan w:val="2"/>
            <w:shd w:val="clear" w:color="auto" w:fill="E2EFD9"/>
          </w:tcPr>
          <w:p w14:paraId="45F090A1" w14:textId="77777777" w:rsidR="001A6E33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shd w:val="clear" w:color="auto" w:fill="auto"/>
          </w:tcPr>
          <w:p w14:paraId="38E95C50" w14:textId="77777777"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14:paraId="6B872B26" w14:textId="77777777"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14:paraId="3B8F3296" w14:textId="77777777"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14:paraId="7F947FFA" w14:textId="77777777"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D92D62" w:rsidRPr="00AD148F" w14:paraId="3B63FFCC" w14:textId="77777777" w:rsidTr="00AD148F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7289836" w14:textId="77777777" w:rsidR="00D92D62" w:rsidRPr="00AD148F" w:rsidRDefault="00D92D62" w:rsidP="00AD148F">
            <w:pPr>
              <w:spacing w:after="0" w:line="240" w:lineRule="auto"/>
              <w:ind w:left="604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RPr="00AD148F" w14:paraId="20717F88" w14:textId="77777777" w:rsidTr="00AD148F">
        <w:tc>
          <w:tcPr>
            <w:tcW w:w="9514" w:type="dxa"/>
            <w:gridSpan w:val="8"/>
            <w:tcBorders>
              <w:bottom w:val="nil"/>
            </w:tcBorders>
            <w:shd w:val="clear" w:color="auto" w:fill="E2EFD9"/>
          </w:tcPr>
          <w:p w14:paraId="06590716" w14:textId="77777777" w:rsidR="00D92D62" w:rsidRPr="00AD148F" w:rsidRDefault="00D92D62" w:rsidP="00AD148F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1.</w:t>
            </w:r>
            <w:r w:rsidRPr="00AD148F">
              <w:rPr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D92D62" w:rsidRPr="00AD148F" w14:paraId="6594790E" w14:textId="77777777" w:rsidTr="00AD148F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/>
          </w:tcPr>
          <w:p w14:paraId="3D364226" w14:textId="77777777" w:rsidR="00D92D62" w:rsidRPr="00AD148F" w:rsidRDefault="00D92D62" w:rsidP="00AD148F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2.</w:t>
            </w:r>
            <w:r w:rsidRPr="00AD148F">
              <w:rPr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RPr="00AD148F" w14:paraId="4F01CECB" w14:textId="77777777" w:rsidTr="00AD148F">
        <w:tc>
          <w:tcPr>
            <w:tcW w:w="9514" w:type="dxa"/>
            <w:gridSpan w:val="8"/>
            <w:tcBorders>
              <w:top w:val="nil"/>
            </w:tcBorders>
            <w:shd w:val="clear" w:color="auto" w:fill="E2EFD9"/>
          </w:tcPr>
          <w:p w14:paraId="0BF4F258" w14:textId="77777777" w:rsidR="00D92D62" w:rsidRPr="00AD148F" w:rsidRDefault="00D92D62" w:rsidP="00AD148F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3.</w:t>
            </w:r>
            <w:r w:rsidRPr="00AD148F">
              <w:rPr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3671DC3" w14:textId="77777777" w:rsidR="003D12FE" w:rsidRPr="007F43E9" w:rsidRDefault="007F43E9" w:rsidP="007F43E9">
      <w:pPr>
        <w:spacing w:before="240" w:after="0" w:line="240" w:lineRule="auto"/>
        <w:ind w:left="1106" w:hanging="284"/>
        <w:rPr>
          <w:sz w:val="17"/>
          <w:szCs w:val="17"/>
        </w:rPr>
      </w:pPr>
      <w:r w:rsidRPr="007F43E9">
        <w:rPr>
          <w:sz w:val="17"/>
          <w:szCs w:val="17"/>
        </w:rPr>
        <w:t>_________________________________</w:t>
      </w:r>
    </w:p>
    <w:p w14:paraId="75ED776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Tabelę należy rozszerzyć w przypadku realiz</w:t>
      </w:r>
      <w:r>
        <w:rPr>
          <w:sz w:val="16"/>
          <w:szCs w:val="16"/>
        </w:rPr>
        <w:t>acji oferty w dłuższym okresie.</w:t>
      </w:r>
    </w:p>
    <w:p w14:paraId="320AF27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Suma pól 3.1. i 3.2. </w:t>
      </w:r>
    </w:p>
    <w:p w14:paraId="69050B8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Sekcję V.C należy uzupełnić w przypadku oferty wspólnej.</w:t>
      </w:r>
    </w:p>
    <w:p w14:paraId="0199539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Tabelę należy rozszerzyć w przypadku realiz</w:t>
      </w:r>
      <w:r>
        <w:rPr>
          <w:sz w:val="16"/>
          <w:szCs w:val="16"/>
        </w:rPr>
        <w:t>acji oferty w dłuższym okresie.</w:t>
      </w:r>
    </w:p>
    <w:p w14:paraId="72290EF0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8"/>
      </w:tblGrid>
      <w:tr w:rsidR="007F43E9" w:rsidRPr="00AD148F" w14:paraId="21F10BC2" w14:textId="77777777" w:rsidTr="00AD148F">
        <w:trPr>
          <w:trHeight w:val="1829"/>
        </w:trPr>
        <w:tc>
          <w:tcPr>
            <w:tcW w:w="9816" w:type="dxa"/>
            <w:shd w:val="clear" w:color="auto" w:fill="auto"/>
          </w:tcPr>
          <w:p w14:paraId="2C2EFEC8" w14:textId="77777777" w:rsidR="007F43E9" w:rsidRPr="00AD148F" w:rsidRDefault="007F43E9" w:rsidP="00AD148F">
            <w:pPr>
              <w:spacing w:after="0" w:line="240" w:lineRule="auto"/>
              <w:ind w:right="420"/>
              <w:jc w:val="both"/>
              <w:rPr>
                <w:sz w:val="16"/>
                <w:szCs w:val="16"/>
              </w:rPr>
            </w:pPr>
          </w:p>
        </w:tc>
      </w:tr>
    </w:tbl>
    <w:p w14:paraId="375CE7C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p w14:paraId="02353A2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b/>
          <w:sz w:val="17"/>
          <w:szCs w:val="17"/>
        </w:rPr>
      </w:pPr>
      <w:r w:rsidRPr="00D92D62">
        <w:rPr>
          <w:b/>
          <w:sz w:val="17"/>
          <w:szCs w:val="17"/>
        </w:rPr>
        <w:t>V</w:t>
      </w:r>
      <w:r w:rsidR="000A3096">
        <w:rPr>
          <w:b/>
          <w:sz w:val="17"/>
          <w:szCs w:val="17"/>
        </w:rPr>
        <w:t>I</w:t>
      </w:r>
      <w:r w:rsidRPr="00D92D62">
        <w:rPr>
          <w:b/>
          <w:sz w:val="17"/>
          <w:szCs w:val="17"/>
        </w:rPr>
        <w:t>I.</w:t>
      </w:r>
      <w:r w:rsidR="007770DC">
        <w:rPr>
          <w:b/>
          <w:sz w:val="17"/>
          <w:szCs w:val="17"/>
        </w:rPr>
        <w:t xml:space="preserve"> </w:t>
      </w:r>
      <w:r>
        <w:rPr>
          <w:b/>
          <w:sz w:val="17"/>
          <w:szCs w:val="17"/>
        </w:rPr>
        <w:t>Oświadczenia</w:t>
      </w:r>
    </w:p>
    <w:p w14:paraId="4F05AB9C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 xml:space="preserve">Oświadczam(-my), że: </w:t>
      </w:r>
    </w:p>
    <w:p w14:paraId="279562A8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1)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>proponowane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zadanie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publiczne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będzie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realizowane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wyłącznie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zakresie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działalności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pożytku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publicznego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oferenta(-</w:t>
      </w:r>
      <w:proofErr w:type="spellStart"/>
      <w:r w:rsidRPr="007F43E9">
        <w:rPr>
          <w:sz w:val="16"/>
          <w:szCs w:val="16"/>
        </w:rPr>
        <w:t>tów</w:t>
      </w:r>
      <w:proofErr w:type="spellEnd"/>
      <w:r w:rsidRPr="007F43E9">
        <w:rPr>
          <w:sz w:val="16"/>
          <w:szCs w:val="16"/>
        </w:rPr>
        <w:t xml:space="preserve">); </w:t>
      </w:r>
    </w:p>
    <w:p w14:paraId="28F68F7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2)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sz w:val="16"/>
          <w:szCs w:val="16"/>
        </w:rPr>
        <w:t xml:space="preserve"> </w:t>
      </w:r>
    </w:p>
    <w:p w14:paraId="15EB7AB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3)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05CE885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4)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5F50E8E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5)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dane zawarte w części II niniejszej oferty są zgodne z Krajowym Rejestrem Sądowym* / właściwą ewidencją*; </w:t>
      </w:r>
    </w:p>
    <w:p w14:paraId="3E04302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6)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>wszystkie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informacje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podane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ofercie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oraz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załącznikach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są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zgodne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aktualnym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stanem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prawnym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 xml:space="preserve">i faktycznym; </w:t>
      </w:r>
    </w:p>
    <w:p w14:paraId="41B8052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7)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>w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zakresie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związanym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otwartym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konkursem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ofert,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tym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gromadzeniem,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przetwarzaniem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sz w:val="16"/>
          <w:szCs w:val="16"/>
        </w:rPr>
        <w:t xml:space="preserve"> </w:t>
      </w:r>
    </w:p>
    <w:p w14:paraId="4BAACA30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.................................................................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Data ........................................................ </w:t>
      </w:r>
    </w:p>
    <w:p w14:paraId="721B7A8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</w:t>
      </w:r>
      <w:r w:rsidR="007770DC">
        <w:rPr>
          <w:sz w:val="16"/>
          <w:szCs w:val="16"/>
        </w:rPr>
        <w:t>...............................</w:t>
      </w:r>
    </w:p>
    <w:p w14:paraId="2338D79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</w:t>
      </w:r>
      <w:r w:rsidR="007770DC">
        <w:rPr>
          <w:sz w:val="16"/>
          <w:szCs w:val="16"/>
        </w:rPr>
        <w:t>...............................</w:t>
      </w:r>
    </w:p>
    <w:p w14:paraId="56B2FB57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 w:rsidRPr="007770DC">
        <w:rPr>
          <w:sz w:val="12"/>
          <w:szCs w:val="12"/>
        </w:rPr>
        <w:t>(podpis osoby upoważnionej lub podpisy</w:t>
      </w:r>
    </w:p>
    <w:p w14:paraId="2B6129C0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 w:rsidRPr="007770DC">
        <w:rPr>
          <w:sz w:val="12"/>
          <w:szCs w:val="12"/>
        </w:rPr>
        <w:t>osób upoważnionych do składania oświadczeń</w:t>
      </w:r>
    </w:p>
    <w:p w14:paraId="498B68D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770DC">
        <w:rPr>
          <w:sz w:val="12"/>
          <w:szCs w:val="12"/>
        </w:rPr>
        <w:t>woli w imieniu oferentów)</w:t>
      </w:r>
    </w:p>
    <w:p w14:paraId="0442D662" w14:textId="77777777" w:rsidR="009B08DC" w:rsidRPr="0018261E" w:rsidRDefault="009B08DC" w:rsidP="004822CE">
      <w:pPr>
        <w:spacing w:after="0" w:line="240" w:lineRule="auto"/>
        <w:rPr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attachedTemplate r:id="rId1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14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53779"/>
    <w:rsid w:val="0018261E"/>
    <w:rsid w:val="001A6E33"/>
    <w:rsid w:val="00201D99"/>
    <w:rsid w:val="00211B0E"/>
    <w:rsid w:val="00237677"/>
    <w:rsid w:val="002D0ED7"/>
    <w:rsid w:val="002D3187"/>
    <w:rsid w:val="0033740B"/>
    <w:rsid w:val="003A3BA5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17119"/>
    <w:rsid w:val="00656A16"/>
    <w:rsid w:val="00676696"/>
    <w:rsid w:val="00680C30"/>
    <w:rsid w:val="00696B3E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44014"/>
    <w:rsid w:val="009546B0"/>
    <w:rsid w:val="0096640B"/>
    <w:rsid w:val="00991D7E"/>
    <w:rsid w:val="00993A99"/>
    <w:rsid w:val="009B08DC"/>
    <w:rsid w:val="009B7E45"/>
    <w:rsid w:val="009E0269"/>
    <w:rsid w:val="009F7312"/>
    <w:rsid w:val="00A02923"/>
    <w:rsid w:val="00A20A32"/>
    <w:rsid w:val="00A21061"/>
    <w:rsid w:val="00A565DD"/>
    <w:rsid w:val="00A60CA1"/>
    <w:rsid w:val="00A6487B"/>
    <w:rsid w:val="00A6601D"/>
    <w:rsid w:val="00AA63A0"/>
    <w:rsid w:val="00AC6B57"/>
    <w:rsid w:val="00AD148F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E8003A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5DF86"/>
  <w15:chartTrackingRefBased/>
  <w15:docId w15:val="{F7E74BEB-71F6-4004-A96D-20061410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atur\Desktop\BIP\1.Stycze&#324;\26.01.2021\03.Wz&#243;r%20oferty%20realizacji%20zadania%20publicznego.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03.Wzór oferty realizacji zadania publicznego..dot</Template>
  <TotalTime>1</TotalTime>
  <Pages>5</Pages>
  <Words>999</Words>
  <Characters>6734</Characters>
  <Application>Microsoft Office Word</Application>
  <DocSecurity>0</DocSecurity>
  <Lines>143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Turas, Ewa</dc:creator>
  <cp:keywords/>
  <dc:description>ZNAKI:7234</dc:description>
  <cp:lastModifiedBy>Turas, Ewa</cp:lastModifiedBy>
  <cp:revision>1</cp:revision>
  <cp:lastPrinted>2019-04-04T08:48:00Z</cp:lastPrinted>
  <dcterms:created xsi:type="dcterms:W3CDTF">2021-01-26T12:13:00Z</dcterms:created>
  <dcterms:modified xsi:type="dcterms:W3CDTF">2021-01-26T12:14:00Z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